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86" w:rsidRPr="00EF58FB" w:rsidRDefault="00322E86" w:rsidP="00322E86">
      <w:pPr>
        <w:jc w:val="center"/>
        <w:rPr>
          <w:rFonts w:ascii="Times New Roman" w:hAnsi="Times New Roman"/>
          <w:sz w:val="28"/>
          <w:szCs w:val="28"/>
        </w:rPr>
      </w:pPr>
      <w:r w:rsidRPr="00EF58F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E86" w:rsidRPr="00EF58FB" w:rsidRDefault="00322E86" w:rsidP="00322E86">
      <w:pPr>
        <w:jc w:val="center"/>
        <w:rPr>
          <w:rFonts w:ascii="Times New Roman" w:hAnsi="Times New Roman"/>
          <w:sz w:val="28"/>
          <w:szCs w:val="28"/>
        </w:rPr>
      </w:pPr>
    </w:p>
    <w:p w:rsidR="00322E86" w:rsidRPr="00EF58FB" w:rsidRDefault="00322E86" w:rsidP="00322E86">
      <w:pPr>
        <w:jc w:val="center"/>
        <w:rPr>
          <w:rFonts w:ascii="Times New Roman" w:hAnsi="Times New Roman"/>
          <w:b/>
          <w:sz w:val="28"/>
          <w:szCs w:val="28"/>
        </w:rPr>
      </w:pPr>
      <w:r w:rsidRPr="00EF58FB">
        <w:rPr>
          <w:rFonts w:ascii="Times New Roman" w:hAnsi="Times New Roman"/>
          <w:b/>
          <w:sz w:val="28"/>
          <w:szCs w:val="28"/>
        </w:rPr>
        <w:t xml:space="preserve">СОВЕТ                                             </w:t>
      </w:r>
    </w:p>
    <w:p w:rsidR="00322E86" w:rsidRPr="00EF58FB" w:rsidRDefault="00322E86" w:rsidP="00322E86">
      <w:pPr>
        <w:jc w:val="center"/>
        <w:rPr>
          <w:rFonts w:ascii="Times New Roman" w:hAnsi="Times New Roman"/>
          <w:b/>
          <w:sz w:val="28"/>
          <w:szCs w:val="28"/>
        </w:rPr>
      </w:pPr>
      <w:r w:rsidRPr="00EF58FB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322E86" w:rsidRPr="00EF58FB" w:rsidRDefault="00322E86" w:rsidP="00322E86">
      <w:pPr>
        <w:jc w:val="center"/>
        <w:rPr>
          <w:rFonts w:ascii="Times New Roman" w:hAnsi="Times New Roman"/>
          <w:b/>
          <w:sz w:val="28"/>
          <w:szCs w:val="28"/>
        </w:rPr>
      </w:pPr>
      <w:r w:rsidRPr="00EF58FB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322E86" w:rsidRPr="00EF58FB" w:rsidRDefault="00322E86" w:rsidP="00322E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2E86" w:rsidRPr="00EF58FB" w:rsidRDefault="00322E86" w:rsidP="00322E86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22E86" w:rsidRPr="00EF58FB" w:rsidRDefault="00322E86" w:rsidP="00322E86">
      <w:pPr>
        <w:tabs>
          <w:tab w:val="left" w:pos="3015"/>
        </w:tabs>
        <w:jc w:val="center"/>
        <w:rPr>
          <w:rFonts w:ascii="Times New Roman" w:hAnsi="Times New Roman"/>
          <w:b/>
          <w:sz w:val="28"/>
          <w:szCs w:val="28"/>
        </w:rPr>
      </w:pPr>
      <w:r w:rsidRPr="00EF58FB">
        <w:rPr>
          <w:rFonts w:ascii="Times New Roman" w:hAnsi="Times New Roman"/>
          <w:b/>
          <w:sz w:val="28"/>
          <w:szCs w:val="28"/>
        </w:rPr>
        <w:t>РЕШЕНИЕ</w:t>
      </w:r>
    </w:p>
    <w:p w:rsidR="00322E86" w:rsidRPr="00EF58FB" w:rsidRDefault="00322E86" w:rsidP="00322E86">
      <w:pPr>
        <w:jc w:val="center"/>
        <w:rPr>
          <w:rFonts w:ascii="Times New Roman" w:hAnsi="Times New Roman"/>
          <w:sz w:val="28"/>
          <w:szCs w:val="28"/>
        </w:rPr>
      </w:pPr>
    </w:p>
    <w:p w:rsidR="00322E86" w:rsidRPr="00EF58FB" w:rsidRDefault="00322E86" w:rsidP="00322E86">
      <w:pPr>
        <w:jc w:val="center"/>
        <w:rPr>
          <w:rFonts w:ascii="Times New Roman" w:hAnsi="Times New Roman"/>
          <w:sz w:val="28"/>
          <w:szCs w:val="28"/>
        </w:rPr>
      </w:pPr>
      <w:r w:rsidRPr="00EF58FB">
        <w:rPr>
          <w:rFonts w:ascii="Times New Roman" w:hAnsi="Times New Roman"/>
          <w:sz w:val="28"/>
          <w:szCs w:val="28"/>
        </w:rPr>
        <w:t>18 ноября 2021 г.                                                                                 № 502</w:t>
      </w:r>
    </w:p>
    <w:p w:rsidR="00322E86" w:rsidRPr="00EF58FB" w:rsidRDefault="00322E86" w:rsidP="00322E86">
      <w:pPr>
        <w:jc w:val="center"/>
        <w:rPr>
          <w:rFonts w:ascii="Times New Roman" w:hAnsi="Times New Roman"/>
          <w:sz w:val="28"/>
          <w:szCs w:val="28"/>
        </w:rPr>
      </w:pPr>
      <w:r w:rsidRPr="00EF58FB">
        <w:rPr>
          <w:rFonts w:ascii="Times New Roman" w:hAnsi="Times New Roman"/>
          <w:sz w:val="28"/>
          <w:szCs w:val="28"/>
        </w:rPr>
        <w:t>г. Зеленокумск</w:t>
      </w:r>
    </w:p>
    <w:p w:rsidR="006138DC" w:rsidRPr="00EF58FB" w:rsidRDefault="006138DC" w:rsidP="00D04483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4579B9" w:rsidRPr="00EF58FB" w:rsidRDefault="00D04483" w:rsidP="004579B9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EF58F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Совете депутатов Советского городского округа Ставропольского края и Контрольно-счетной палате Советского городского округа Ставропольского края и членов их семей на официальном </w:t>
      </w:r>
      <w:r w:rsidR="00E44082" w:rsidRPr="00EF58FB">
        <w:rPr>
          <w:rFonts w:ascii="Times New Roman" w:hAnsi="Times New Roman" w:cs="Times New Roman"/>
          <w:b w:val="0"/>
          <w:sz w:val="28"/>
          <w:szCs w:val="28"/>
        </w:rPr>
        <w:t>Интернет-Портале</w:t>
      </w:r>
      <w:r w:rsidRPr="00EF58FB">
        <w:rPr>
          <w:rFonts w:ascii="Times New Roman" w:hAnsi="Times New Roman" w:cs="Times New Roman"/>
          <w:b w:val="0"/>
          <w:sz w:val="28"/>
          <w:szCs w:val="28"/>
        </w:rPr>
        <w:t xml:space="preserve"> Советского городского округа Ставропольского края </w:t>
      </w:r>
      <w:r w:rsidR="004579B9" w:rsidRPr="00EF58FB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4579B9" w:rsidRPr="00EF58FB" w:rsidRDefault="004579B9" w:rsidP="004579B9">
      <w:pPr>
        <w:rPr>
          <w:rFonts w:ascii="Times New Roman" w:hAnsi="Times New Roman"/>
          <w:sz w:val="28"/>
          <w:szCs w:val="28"/>
        </w:rPr>
      </w:pPr>
    </w:p>
    <w:p w:rsidR="00D04483" w:rsidRPr="00EF58FB" w:rsidRDefault="00D04483" w:rsidP="00D0448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74F7" w:rsidRPr="00EF58FB" w:rsidRDefault="000474F7" w:rsidP="000474F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31BA7" w:rsidRPr="00EF58FB" w:rsidRDefault="00A31BA7" w:rsidP="00A31BA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D04483" w:rsidRPr="00EF58FB" w:rsidRDefault="00BD7046" w:rsidP="00322E8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58FB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hyperlink r:id="rId9" w:tooltip="от 6 октября 2003 г. № 131-ФЗ" w:history="1">
        <w:r w:rsidRPr="00EF58FB">
          <w:rPr>
            <w:rStyle w:val="ae"/>
            <w:rFonts w:ascii="Times New Roman" w:hAnsi="Times New Roman"/>
            <w:color w:val="auto"/>
            <w:sz w:val="28"/>
            <w:szCs w:val="28"/>
          </w:rPr>
          <w:t>от 6 октября 2003 г.</w:t>
        </w:r>
        <w:r w:rsidR="00D939FD" w:rsidRPr="00EF58FB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EF58FB">
          <w:rPr>
            <w:rStyle w:val="ae"/>
            <w:rFonts w:ascii="Times New Roman" w:hAnsi="Times New Roman"/>
            <w:color w:val="auto"/>
            <w:sz w:val="28"/>
            <w:szCs w:val="28"/>
          </w:rPr>
          <w:t>№ 131-ФЗ</w:t>
        </w:r>
      </w:hyperlink>
      <w:r w:rsidRPr="00EF58F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tgtFrame="Logical" w:history="1">
        <w:r w:rsidR="00E3603A" w:rsidRPr="00EF58FB">
          <w:rPr>
            <w:rStyle w:val="ae"/>
            <w:rFonts w:ascii="Times New Roman" w:hAnsi="Times New Roman"/>
            <w:color w:val="auto"/>
            <w:sz w:val="28"/>
            <w:szCs w:val="28"/>
          </w:rPr>
          <w:t>от 25 декабря 2008 года № 273-ФЗ</w:t>
        </w:r>
      </w:hyperlink>
      <w:r w:rsidR="00A31BA7" w:rsidRPr="00EF58FB">
        <w:rPr>
          <w:rFonts w:ascii="Times New Roman" w:hAnsi="Times New Roman"/>
          <w:sz w:val="28"/>
          <w:szCs w:val="28"/>
        </w:rPr>
        <w:t xml:space="preserve"> «О противодействии коррупции», </w:t>
      </w:r>
      <w:hyperlink r:id="rId11" w:tooltip="от 03 декабря 2012 г. № 230-ФЗ" w:history="1">
        <w:r w:rsidR="00375E6C" w:rsidRPr="00EF58FB">
          <w:rPr>
            <w:rStyle w:val="ae"/>
            <w:rFonts w:ascii="Times New Roman" w:hAnsi="Times New Roman"/>
            <w:bCs/>
            <w:color w:val="auto"/>
            <w:sz w:val="28"/>
            <w:szCs w:val="28"/>
          </w:rPr>
          <w:t xml:space="preserve"> от 03 декабря 2012 г. № 230-ФЗ «О контроле за соответствием расходов лиц, замещающих государственные должности, и иных лиц их доходам»</w:t>
        </w:r>
      </w:hyperlink>
      <w:r w:rsidR="00375E6C" w:rsidRPr="00EF58FB">
        <w:rPr>
          <w:rFonts w:ascii="Times New Roman" w:hAnsi="Times New Roman"/>
          <w:bCs/>
          <w:sz w:val="28"/>
          <w:szCs w:val="28"/>
        </w:rPr>
        <w:t xml:space="preserve">, </w:t>
      </w:r>
      <w:hyperlink r:id="rId12" w:tgtFrame="Logical" w:history="1">
        <w:r w:rsidR="00A31BA7" w:rsidRPr="00EF58FB">
          <w:rPr>
            <w:rStyle w:val="ae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A31BA7" w:rsidRPr="00EF58FB">
        <w:rPr>
          <w:rFonts w:ascii="Times New Roman" w:hAnsi="Times New Roman"/>
          <w:sz w:val="28"/>
          <w:szCs w:val="28"/>
        </w:rPr>
        <w:t xml:space="preserve"> </w:t>
      </w:r>
      <w:r w:rsidR="00D04483" w:rsidRPr="00EF58FB">
        <w:rPr>
          <w:rFonts w:ascii="Times New Roman" w:hAnsi="Times New Roman"/>
          <w:sz w:val="28"/>
          <w:szCs w:val="28"/>
        </w:rPr>
        <w:t>Советского городского округа Ставропольского края</w:t>
      </w:r>
      <w:r w:rsidR="00A31BA7" w:rsidRPr="00EF58FB">
        <w:rPr>
          <w:rFonts w:ascii="Times New Roman" w:hAnsi="Times New Roman"/>
          <w:sz w:val="28"/>
          <w:szCs w:val="28"/>
        </w:rPr>
        <w:t>,</w:t>
      </w:r>
      <w:r w:rsidR="00375E6C" w:rsidRPr="00EF58FB">
        <w:rPr>
          <w:rFonts w:ascii="Times New Roman" w:hAnsi="Times New Roman"/>
          <w:sz w:val="28"/>
          <w:szCs w:val="28"/>
        </w:rPr>
        <w:t xml:space="preserve"> в целях реализации Указа Президента Российской Федерации </w:t>
      </w:r>
      <w:hyperlink r:id="rId13" w:tooltip="от 8 июля 2013 г. № 613" w:history="1">
        <w:r w:rsidR="00375E6C" w:rsidRPr="00EF58FB">
          <w:rPr>
            <w:rStyle w:val="ae"/>
            <w:rFonts w:ascii="Times New Roman" w:hAnsi="Times New Roman"/>
            <w:color w:val="auto"/>
            <w:sz w:val="28"/>
            <w:szCs w:val="28"/>
          </w:rPr>
          <w:t>от 8 июля 2013 г. № 613</w:t>
        </w:r>
      </w:hyperlink>
      <w:r w:rsidR="00375E6C" w:rsidRPr="00EF58FB">
        <w:rPr>
          <w:rFonts w:ascii="Times New Roman" w:hAnsi="Times New Roman"/>
          <w:sz w:val="28"/>
          <w:szCs w:val="28"/>
        </w:rPr>
        <w:t xml:space="preserve"> «Вопросы противодействия коррупции»,</w:t>
      </w:r>
      <w:r w:rsidR="00D04483" w:rsidRPr="00EF58FB">
        <w:rPr>
          <w:rFonts w:ascii="Times New Roman" w:hAnsi="Times New Roman"/>
          <w:sz w:val="28"/>
          <w:szCs w:val="28"/>
        </w:rPr>
        <w:t xml:space="preserve"> Совет депутатов Советского городского округа Ставропольского края</w:t>
      </w:r>
    </w:p>
    <w:p w:rsidR="00D04483" w:rsidRPr="00EF58FB" w:rsidRDefault="00D04483" w:rsidP="00322E86">
      <w:pPr>
        <w:rPr>
          <w:rFonts w:ascii="Times New Roman" w:hAnsi="Times New Roman"/>
          <w:sz w:val="28"/>
          <w:szCs w:val="28"/>
        </w:rPr>
      </w:pPr>
    </w:p>
    <w:p w:rsidR="00D04483" w:rsidRPr="00EF58FB" w:rsidRDefault="00D04483" w:rsidP="00322E86">
      <w:pPr>
        <w:rPr>
          <w:rFonts w:ascii="Times New Roman" w:hAnsi="Times New Roman"/>
          <w:sz w:val="28"/>
          <w:szCs w:val="28"/>
        </w:rPr>
      </w:pPr>
      <w:r w:rsidRPr="00EF58FB">
        <w:rPr>
          <w:rFonts w:ascii="Times New Roman" w:hAnsi="Times New Roman"/>
          <w:sz w:val="28"/>
          <w:szCs w:val="28"/>
        </w:rPr>
        <w:t>РЕШИЛ:</w:t>
      </w:r>
    </w:p>
    <w:p w:rsidR="00375E6C" w:rsidRPr="00EF58FB" w:rsidRDefault="00375E6C" w:rsidP="00322E8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244F" w:rsidRPr="00EF58FB" w:rsidRDefault="0060244F" w:rsidP="00EF58FB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58F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375E6C" w:rsidRPr="00EF58FB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D04483" w:rsidRPr="00EF58FB">
        <w:rPr>
          <w:rFonts w:ascii="Times New Roman" w:hAnsi="Times New Roman" w:cs="Times New Roman"/>
          <w:b w:val="0"/>
          <w:sz w:val="28"/>
          <w:szCs w:val="28"/>
        </w:rPr>
        <w:t>е</w:t>
      </w:r>
      <w:r w:rsidR="00375E6C" w:rsidRPr="00EF58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483" w:rsidRPr="00EF58FB">
        <w:rPr>
          <w:rFonts w:ascii="Times New Roman" w:hAnsi="Times New Roman" w:cs="Times New Roman"/>
          <w:b w:val="0"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Совете депутатов Советского городского округа Ставропольского края и Контрольно-счетной палате Советского городского округа Ставропольского края и членов их семей на официальном </w:t>
      </w:r>
      <w:r w:rsidR="00E44082" w:rsidRPr="00EF58FB">
        <w:rPr>
          <w:rFonts w:ascii="Times New Roman" w:hAnsi="Times New Roman" w:cs="Times New Roman"/>
          <w:b w:val="0"/>
          <w:sz w:val="28"/>
          <w:szCs w:val="28"/>
        </w:rPr>
        <w:t>Интернет-Портале</w:t>
      </w:r>
      <w:r w:rsidR="00D04483" w:rsidRPr="00EF58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483" w:rsidRPr="00EF58F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Советского городского округа Ставропольского края </w:t>
      </w:r>
      <w:r w:rsidR="004579B9" w:rsidRPr="00EF58FB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EF58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58FB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к настоящему решению. </w:t>
      </w:r>
    </w:p>
    <w:p w:rsidR="00D04483" w:rsidRPr="00EF58FB" w:rsidRDefault="00D04483" w:rsidP="00322E86">
      <w:pPr>
        <w:rPr>
          <w:rFonts w:ascii="Times New Roman" w:hAnsi="Times New Roman"/>
          <w:sz w:val="28"/>
          <w:szCs w:val="28"/>
        </w:rPr>
      </w:pPr>
      <w:r w:rsidRPr="00EF58FB">
        <w:rPr>
          <w:rFonts w:ascii="Times New Roman" w:hAnsi="Times New Roman"/>
          <w:sz w:val="28"/>
          <w:szCs w:val="28"/>
        </w:rPr>
        <w:t>2.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D04483" w:rsidRPr="00EF58FB" w:rsidRDefault="00D04483" w:rsidP="00322E86">
      <w:pPr>
        <w:rPr>
          <w:rFonts w:ascii="Times New Roman" w:hAnsi="Times New Roman"/>
          <w:sz w:val="28"/>
          <w:szCs w:val="28"/>
        </w:rPr>
      </w:pPr>
      <w:r w:rsidRPr="00EF58FB">
        <w:rPr>
          <w:rFonts w:ascii="Times New Roman" w:hAnsi="Times New Roman"/>
          <w:sz w:val="28"/>
          <w:szCs w:val="28"/>
        </w:rPr>
        <w:t>3. Настоящее решение вступает в силу с даты официального размещения в сетевом издании – сайте муниципальных правовых актов Советского городского округа Ставропольского края.</w:t>
      </w:r>
    </w:p>
    <w:p w:rsidR="0013270B" w:rsidRPr="00EF58FB" w:rsidRDefault="0013270B" w:rsidP="00322E86">
      <w:pPr>
        <w:rPr>
          <w:rFonts w:ascii="Times New Roman" w:hAnsi="Times New Roman"/>
          <w:bCs/>
          <w:sz w:val="28"/>
          <w:szCs w:val="28"/>
        </w:rPr>
      </w:pPr>
    </w:p>
    <w:p w:rsidR="00D77705" w:rsidRPr="00EF58FB" w:rsidRDefault="00D77705" w:rsidP="00CC6B24">
      <w:pPr>
        <w:rPr>
          <w:rFonts w:ascii="Times New Roman" w:hAnsi="Times New Roman"/>
          <w:bCs/>
          <w:sz w:val="28"/>
          <w:szCs w:val="28"/>
        </w:rPr>
      </w:pPr>
    </w:p>
    <w:p w:rsidR="00D77705" w:rsidRPr="00EF58FB" w:rsidRDefault="00D77705" w:rsidP="00CC6B24">
      <w:pPr>
        <w:rPr>
          <w:rFonts w:ascii="Times New Roman" w:hAnsi="Times New Roman"/>
          <w:bCs/>
          <w:sz w:val="28"/>
          <w:szCs w:val="28"/>
        </w:rPr>
      </w:pPr>
    </w:p>
    <w:p w:rsidR="00D939FD" w:rsidRPr="00EF58FB" w:rsidRDefault="00D939FD" w:rsidP="00D939F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F58FB">
        <w:rPr>
          <w:rFonts w:ascii="Times New Roman" w:hAnsi="Times New Roman" w:cs="Times New Roman"/>
          <w:sz w:val="28"/>
          <w:szCs w:val="28"/>
        </w:rPr>
        <w:t>Глава Советского городского округа</w:t>
      </w:r>
    </w:p>
    <w:p w:rsidR="00D939FD" w:rsidRPr="00EF58FB" w:rsidRDefault="00D939FD" w:rsidP="00D939F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F58F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</w:t>
      </w:r>
      <w:r w:rsidR="00C60A04" w:rsidRPr="00EF58F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F58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2E86" w:rsidRPr="00EF58FB">
        <w:rPr>
          <w:rFonts w:ascii="Times New Roman" w:hAnsi="Times New Roman" w:cs="Times New Roman"/>
          <w:sz w:val="28"/>
          <w:szCs w:val="28"/>
        </w:rPr>
        <w:t xml:space="preserve">  </w:t>
      </w:r>
      <w:r w:rsidRPr="00EF58FB">
        <w:rPr>
          <w:rFonts w:ascii="Times New Roman" w:hAnsi="Times New Roman" w:cs="Times New Roman"/>
          <w:sz w:val="28"/>
          <w:szCs w:val="28"/>
        </w:rPr>
        <w:t>С.Н. Воронков</w:t>
      </w:r>
    </w:p>
    <w:p w:rsidR="00D939FD" w:rsidRPr="00EF58FB" w:rsidRDefault="00D939FD" w:rsidP="00D939FD">
      <w:pPr>
        <w:pStyle w:val="af3"/>
        <w:ind w:firstLine="0"/>
        <w:rPr>
          <w:szCs w:val="28"/>
        </w:rPr>
      </w:pPr>
    </w:p>
    <w:p w:rsidR="00D939FD" w:rsidRPr="00EF58FB" w:rsidRDefault="00D939FD" w:rsidP="00D939FD">
      <w:pPr>
        <w:pStyle w:val="af3"/>
        <w:ind w:firstLine="0"/>
        <w:rPr>
          <w:szCs w:val="28"/>
        </w:rPr>
      </w:pPr>
      <w:r w:rsidRPr="00EF58FB">
        <w:rPr>
          <w:szCs w:val="28"/>
        </w:rPr>
        <w:t>Председатель Совета депутатов</w:t>
      </w:r>
    </w:p>
    <w:p w:rsidR="00D939FD" w:rsidRPr="00EF58FB" w:rsidRDefault="00D939FD" w:rsidP="00D939FD">
      <w:pPr>
        <w:pStyle w:val="af3"/>
        <w:ind w:firstLine="0"/>
        <w:rPr>
          <w:szCs w:val="28"/>
        </w:rPr>
      </w:pPr>
      <w:r w:rsidRPr="00EF58FB">
        <w:rPr>
          <w:szCs w:val="28"/>
        </w:rPr>
        <w:t>Советского городского округа</w:t>
      </w:r>
    </w:p>
    <w:p w:rsidR="00D939FD" w:rsidRPr="00EF58FB" w:rsidRDefault="00D939FD" w:rsidP="00D939FD">
      <w:pPr>
        <w:pStyle w:val="af3"/>
        <w:ind w:firstLine="0"/>
        <w:rPr>
          <w:szCs w:val="28"/>
        </w:rPr>
      </w:pPr>
      <w:r w:rsidRPr="00EF58FB">
        <w:rPr>
          <w:szCs w:val="28"/>
        </w:rPr>
        <w:t xml:space="preserve">Ставропольского края         </w:t>
      </w:r>
      <w:r w:rsidRPr="00EF58FB">
        <w:rPr>
          <w:szCs w:val="28"/>
        </w:rPr>
        <w:tab/>
      </w:r>
      <w:r w:rsidRPr="00EF58FB">
        <w:rPr>
          <w:szCs w:val="28"/>
        </w:rPr>
        <w:tab/>
        <w:t xml:space="preserve">                          </w:t>
      </w:r>
      <w:r w:rsidR="00C60A04" w:rsidRPr="00EF58FB">
        <w:rPr>
          <w:szCs w:val="28"/>
        </w:rPr>
        <w:t xml:space="preserve">                  </w:t>
      </w:r>
      <w:r w:rsidRPr="00EF58FB">
        <w:rPr>
          <w:szCs w:val="28"/>
        </w:rPr>
        <w:t>В.П. Немов</w:t>
      </w:r>
    </w:p>
    <w:p w:rsidR="00D939FD" w:rsidRPr="00EF58FB" w:rsidRDefault="00D939FD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E86" w:rsidRPr="00EF58FB" w:rsidRDefault="00322E86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466D" w:rsidRPr="00EF58FB" w:rsidRDefault="00CE661F" w:rsidP="00CC6B2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58FB">
        <w:rPr>
          <w:rFonts w:ascii="Times New Roman" w:hAnsi="Times New Roman" w:cs="Times New Roman"/>
          <w:sz w:val="28"/>
          <w:szCs w:val="28"/>
        </w:rPr>
        <w:t>Приложение</w:t>
      </w:r>
    </w:p>
    <w:p w:rsidR="00322E86" w:rsidRPr="00EF58FB" w:rsidRDefault="0060466D" w:rsidP="00D939FD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58FB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D939FD" w:rsidRPr="00EF58FB">
        <w:rPr>
          <w:rFonts w:ascii="Times New Roman" w:hAnsi="Times New Roman" w:cs="Times New Roman"/>
          <w:sz w:val="28"/>
          <w:szCs w:val="28"/>
        </w:rPr>
        <w:t xml:space="preserve">Совета депутатов Советского городского округа Ставропольского края от </w:t>
      </w:r>
    </w:p>
    <w:p w:rsidR="0060466D" w:rsidRPr="00EF58FB" w:rsidRDefault="00322E86" w:rsidP="00D939FD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58FB">
        <w:rPr>
          <w:rFonts w:ascii="Times New Roman" w:hAnsi="Times New Roman" w:cs="Times New Roman"/>
          <w:sz w:val="28"/>
          <w:szCs w:val="28"/>
        </w:rPr>
        <w:t xml:space="preserve"> 18 ноября </w:t>
      </w:r>
      <w:r w:rsidR="00D939FD" w:rsidRPr="00EF58FB">
        <w:rPr>
          <w:rFonts w:ascii="Times New Roman" w:hAnsi="Times New Roman" w:cs="Times New Roman"/>
          <w:sz w:val="28"/>
          <w:szCs w:val="28"/>
        </w:rPr>
        <w:t xml:space="preserve">2021г. № </w:t>
      </w:r>
      <w:r w:rsidRPr="00EF58FB">
        <w:rPr>
          <w:rFonts w:ascii="Times New Roman" w:hAnsi="Times New Roman" w:cs="Times New Roman"/>
          <w:sz w:val="28"/>
          <w:szCs w:val="28"/>
        </w:rPr>
        <w:t>511</w:t>
      </w:r>
    </w:p>
    <w:p w:rsidR="0060466D" w:rsidRPr="00EF58FB" w:rsidRDefault="0060466D" w:rsidP="00CC6B24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466D" w:rsidRPr="00EF58FB" w:rsidRDefault="0060466D" w:rsidP="00CC6B24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466D" w:rsidRPr="00EF58FB" w:rsidRDefault="00D939FD" w:rsidP="00CC6B24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58FB">
        <w:rPr>
          <w:rFonts w:ascii="Times New Roman" w:hAnsi="Times New Roman" w:cs="Times New Roman"/>
          <w:sz w:val="28"/>
          <w:szCs w:val="28"/>
        </w:rPr>
        <w:t>Положение</w:t>
      </w:r>
    </w:p>
    <w:p w:rsidR="004579B9" w:rsidRPr="00EF58FB" w:rsidRDefault="00D939FD" w:rsidP="004579B9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EF58FB">
        <w:rPr>
          <w:rFonts w:ascii="Times New Roman" w:hAnsi="Times New Roman" w:cs="Times New Roman"/>
          <w:b w:val="0"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Совете депутатов Советского городского округа Ставропольского края и Контрольно-счетной палате Советского городского округа Ставропольского края и членов их семей на официальном </w:t>
      </w:r>
      <w:r w:rsidR="00E44082" w:rsidRPr="00EF58FB">
        <w:rPr>
          <w:rFonts w:ascii="Times New Roman" w:hAnsi="Times New Roman" w:cs="Times New Roman"/>
          <w:b w:val="0"/>
          <w:sz w:val="28"/>
          <w:szCs w:val="28"/>
        </w:rPr>
        <w:t>Интернет-Портале</w:t>
      </w:r>
      <w:r w:rsidRPr="00EF58FB">
        <w:rPr>
          <w:rFonts w:ascii="Times New Roman" w:hAnsi="Times New Roman" w:cs="Times New Roman"/>
          <w:b w:val="0"/>
          <w:sz w:val="28"/>
          <w:szCs w:val="28"/>
        </w:rPr>
        <w:t xml:space="preserve"> Советского городского округа Ставропольского края </w:t>
      </w:r>
      <w:r w:rsidR="004579B9" w:rsidRPr="00EF58FB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4579B9" w:rsidRPr="00EF58FB" w:rsidRDefault="004579B9" w:rsidP="004579B9">
      <w:pPr>
        <w:rPr>
          <w:rFonts w:ascii="Times New Roman" w:hAnsi="Times New Roman"/>
          <w:sz w:val="28"/>
          <w:szCs w:val="28"/>
        </w:rPr>
      </w:pPr>
    </w:p>
    <w:p w:rsidR="00D939FD" w:rsidRPr="00EF58FB" w:rsidRDefault="00D939FD" w:rsidP="00D939F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466D" w:rsidRPr="00EF58FB" w:rsidRDefault="0060466D" w:rsidP="00CC6B2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466D" w:rsidRPr="00EF58FB" w:rsidRDefault="0060466D" w:rsidP="004579B9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58FB">
        <w:rPr>
          <w:rFonts w:ascii="Times New Roman" w:hAnsi="Times New Roman" w:cs="Times New Roman"/>
          <w:b w:val="0"/>
          <w:sz w:val="28"/>
          <w:szCs w:val="28"/>
        </w:rPr>
        <w:t xml:space="preserve">1. Настоящим Положением устанавливаются обязанности кадровой службы аппарата </w:t>
      </w:r>
      <w:r w:rsidR="00E44082" w:rsidRPr="00EF58FB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Советского городского округа Ставропольского края (далее – Совет депутатов) </w:t>
      </w:r>
      <w:r w:rsidRPr="00EF58FB">
        <w:rPr>
          <w:rFonts w:ascii="Times New Roman" w:hAnsi="Times New Roman" w:cs="Times New Roman"/>
          <w:b w:val="0"/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</w:t>
      </w:r>
      <w:r w:rsidR="00E44082" w:rsidRPr="00EF58FB">
        <w:rPr>
          <w:rFonts w:ascii="Times New Roman" w:hAnsi="Times New Roman" w:cs="Times New Roman"/>
          <w:b w:val="0"/>
          <w:sz w:val="28"/>
          <w:szCs w:val="28"/>
        </w:rPr>
        <w:t>Совете депутатов</w:t>
      </w:r>
      <w:r w:rsidRPr="00EF58FB">
        <w:rPr>
          <w:rFonts w:ascii="Times New Roman" w:hAnsi="Times New Roman" w:cs="Times New Roman"/>
          <w:b w:val="0"/>
          <w:sz w:val="28"/>
          <w:szCs w:val="28"/>
        </w:rPr>
        <w:t xml:space="preserve"> и Контрольно-счетной палате </w:t>
      </w:r>
      <w:r w:rsidR="00322E86" w:rsidRPr="00EF58FB">
        <w:rPr>
          <w:rFonts w:ascii="Times New Roman" w:hAnsi="Times New Roman" w:cs="Times New Roman"/>
          <w:b w:val="0"/>
          <w:sz w:val="28"/>
          <w:szCs w:val="28"/>
        </w:rPr>
        <w:t>Советского городского округа С</w:t>
      </w:r>
      <w:r w:rsidR="00E44082" w:rsidRPr="00EF58FB">
        <w:rPr>
          <w:rFonts w:ascii="Times New Roman" w:hAnsi="Times New Roman" w:cs="Times New Roman"/>
          <w:b w:val="0"/>
          <w:sz w:val="28"/>
          <w:szCs w:val="28"/>
        </w:rPr>
        <w:t>тавропольского края (далее – Контрольно-счетная палата)</w:t>
      </w:r>
      <w:r w:rsidRPr="00EF58FB">
        <w:rPr>
          <w:rFonts w:ascii="Times New Roman" w:hAnsi="Times New Roman" w:cs="Times New Roman"/>
          <w:b w:val="0"/>
          <w:sz w:val="28"/>
          <w:szCs w:val="28"/>
        </w:rPr>
        <w:t xml:space="preserve">, их супругов и несовершеннолетних детей в информационно-телекоммуникационной сети «Интернет» на официальном </w:t>
      </w:r>
      <w:r w:rsidR="00E44082" w:rsidRPr="00EF58FB">
        <w:rPr>
          <w:rFonts w:ascii="Times New Roman" w:hAnsi="Times New Roman" w:cs="Times New Roman"/>
          <w:b w:val="0"/>
          <w:sz w:val="28"/>
          <w:szCs w:val="28"/>
        </w:rPr>
        <w:t xml:space="preserve">Интернет-Портале Советского городского округа Ставропольского края </w:t>
      </w:r>
      <w:r w:rsidRPr="00EF58FB">
        <w:rPr>
          <w:rFonts w:ascii="Times New Roman" w:hAnsi="Times New Roman" w:cs="Times New Roman"/>
          <w:b w:val="0"/>
          <w:sz w:val="28"/>
          <w:szCs w:val="28"/>
        </w:rPr>
        <w:t xml:space="preserve">(далее – официальный </w:t>
      </w:r>
      <w:r w:rsidR="00E44082" w:rsidRPr="00EF58FB">
        <w:rPr>
          <w:rFonts w:ascii="Times New Roman" w:hAnsi="Times New Roman" w:cs="Times New Roman"/>
          <w:b w:val="0"/>
          <w:sz w:val="28"/>
          <w:szCs w:val="28"/>
        </w:rPr>
        <w:t>Интернет-Портал</w:t>
      </w:r>
      <w:r w:rsidR="00322E86" w:rsidRPr="00EF58FB">
        <w:rPr>
          <w:rFonts w:ascii="Times New Roman" w:hAnsi="Times New Roman" w:cs="Times New Roman"/>
          <w:b w:val="0"/>
          <w:sz w:val="28"/>
          <w:szCs w:val="28"/>
        </w:rPr>
        <w:t>)</w:t>
      </w:r>
      <w:r w:rsidR="004579B9" w:rsidRPr="00EF58FB">
        <w:rPr>
          <w:rFonts w:ascii="Times New Roman" w:hAnsi="Times New Roman" w:cs="Times New Roman"/>
          <w:b w:val="0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 w:rsidRPr="00EF58F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0466D" w:rsidRPr="00EF58FB" w:rsidRDefault="0060466D" w:rsidP="00CC6B2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F58FB">
        <w:rPr>
          <w:rFonts w:ascii="Times New Roman" w:hAnsi="Times New Roman"/>
          <w:sz w:val="28"/>
          <w:szCs w:val="28"/>
        </w:rPr>
        <w:t xml:space="preserve">2. На официальном </w:t>
      </w:r>
      <w:r w:rsidR="00D77705" w:rsidRPr="00EF58FB">
        <w:rPr>
          <w:rFonts w:ascii="Times New Roman" w:hAnsi="Times New Roman"/>
          <w:sz w:val="28"/>
          <w:szCs w:val="28"/>
        </w:rPr>
        <w:t>Интернет-Портале</w:t>
      </w:r>
      <w:r w:rsidRPr="00EF58FB">
        <w:rPr>
          <w:rFonts w:ascii="Times New Roman" w:hAnsi="Times New Roman"/>
          <w:sz w:val="28"/>
          <w:szCs w:val="28"/>
        </w:rPr>
        <w:t xml:space="preserve"> </w:t>
      </w:r>
      <w:r w:rsidRPr="00EF58FB">
        <w:rPr>
          <w:rFonts w:ascii="Times New Roman" w:eastAsia="Calibri" w:hAnsi="Times New Roman"/>
          <w:sz w:val="28"/>
          <w:szCs w:val="28"/>
          <w:lang w:eastAsia="en-US"/>
        </w:rPr>
        <w:t xml:space="preserve">размещаются </w:t>
      </w:r>
      <w:r w:rsidR="004579B9" w:rsidRPr="00EF58FB">
        <w:rPr>
          <w:rFonts w:ascii="Times New Roman" w:eastAsia="Calibri" w:hAnsi="Times New Roman"/>
          <w:sz w:val="28"/>
          <w:szCs w:val="28"/>
          <w:lang w:eastAsia="en-US"/>
        </w:rPr>
        <w:t xml:space="preserve">и средствам массовой информации предоставляются </w:t>
      </w:r>
      <w:r w:rsidRPr="00EF58FB">
        <w:rPr>
          <w:rFonts w:ascii="Times New Roman" w:eastAsia="Calibri" w:hAnsi="Times New Roman"/>
          <w:sz w:val="28"/>
          <w:szCs w:val="28"/>
          <w:lang w:eastAsia="en-US"/>
        </w:rPr>
        <w:t xml:space="preserve">следующие сведения о доходах, расходах, об имуществе и обязательствах имущественного характера </w:t>
      </w:r>
      <w:r w:rsidRPr="00EF58FB">
        <w:rPr>
          <w:rFonts w:ascii="Times New Roman" w:hAnsi="Times New Roman"/>
          <w:sz w:val="28"/>
          <w:szCs w:val="28"/>
        </w:rPr>
        <w:t>лиц, замещающих муниципальные должности и должности муниципальной службы</w:t>
      </w:r>
      <w:r w:rsidRPr="00EF58FB">
        <w:rPr>
          <w:rFonts w:ascii="Times New Roman" w:eastAsia="Calibri" w:hAnsi="Times New Roman"/>
          <w:sz w:val="28"/>
          <w:szCs w:val="28"/>
          <w:lang w:eastAsia="en-US"/>
        </w:rPr>
        <w:t>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0466D" w:rsidRPr="00EF58FB" w:rsidRDefault="0060466D" w:rsidP="00CC6B2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F58FB">
        <w:rPr>
          <w:rFonts w:ascii="Times New Roman" w:eastAsia="Calibri" w:hAnsi="Times New Roman"/>
          <w:sz w:val="28"/>
          <w:szCs w:val="28"/>
          <w:lang w:eastAsia="en-US"/>
        </w:rPr>
        <w:t xml:space="preserve">а) перечень объектов недвижимого имущества, принадлежащих </w:t>
      </w:r>
      <w:r w:rsidRPr="00EF58FB">
        <w:rPr>
          <w:rFonts w:ascii="Times New Roman" w:hAnsi="Times New Roman"/>
          <w:sz w:val="28"/>
          <w:szCs w:val="28"/>
        </w:rPr>
        <w:t>лицу, замещающему муниципальную должность или должность муниципальной службы</w:t>
      </w:r>
      <w:r w:rsidRPr="00EF58FB">
        <w:rPr>
          <w:rFonts w:ascii="Times New Roman" w:eastAsia="Calibri" w:hAnsi="Times New Roman"/>
          <w:sz w:val="28"/>
          <w:szCs w:val="28"/>
          <w:lang w:eastAsia="en-US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0466D" w:rsidRPr="00EF58FB" w:rsidRDefault="0060466D" w:rsidP="00CC6B2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F58F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б) перечень транспортных средств с указанием вида и марки, принадлежащих на праве собственности </w:t>
      </w:r>
      <w:r w:rsidRPr="00EF58FB">
        <w:rPr>
          <w:rFonts w:ascii="Times New Roman" w:hAnsi="Times New Roman"/>
          <w:sz w:val="28"/>
          <w:szCs w:val="28"/>
        </w:rPr>
        <w:t>лицу, замещающему муниципальную должность или должность муниципальной службы</w:t>
      </w:r>
      <w:r w:rsidRPr="00EF58FB">
        <w:rPr>
          <w:rFonts w:ascii="Times New Roman" w:eastAsia="Calibri" w:hAnsi="Times New Roman"/>
          <w:sz w:val="28"/>
          <w:szCs w:val="28"/>
          <w:lang w:eastAsia="en-US"/>
        </w:rPr>
        <w:t>, его супруге (супругу) и несовершеннолетним детям;</w:t>
      </w:r>
    </w:p>
    <w:p w:rsidR="0060466D" w:rsidRPr="00EF58FB" w:rsidRDefault="0060466D" w:rsidP="00CC6B2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F58FB">
        <w:rPr>
          <w:rFonts w:ascii="Times New Roman" w:eastAsia="Calibri" w:hAnsi="Times New Roman"/>
          <w:sz w:val="28"/>
          <w:szCs w:val="28"/>
          <w:lang w:eastAsia="en-US"/>
        </w:rPr>
        <w:t>в) декларированный годовой доход</w:t>
      </w:r>
      <w:r w:rsidRPr="00EF58FB">
        <w:rPr>
          <w:rFonts w:ascii="Times New Roman" w:hAnsi="Times New Roman"/>
          <w:sz w:val="28"/>
          <w:szCs w:val="28"/>
        </w:rPr>
        <w:t xml:space="preserve"> лица, замещающего муниципальную должность или должность муниципальной службы</w:t>
      </w:r>
      <w:r w:rsidRPr="00EF58FB">
        <w:rPr>
          <w:rFonts w:ascii="Times New Roman" w:eastAsia="Calibri" w:hAnsi="Times New Roman"/>
          <w:sz w:val="28"/>
          <w:szCs w:val="28"/>
          <w:lang w:eastAsia="en-US"/>
        </w:rPr>
        <w:t>, его супруги (супруга) и несовершеннолетних детей;</w:t>
      </w:r>
    </w:p>
    <w:p w:rsidR="000474F7" w:rsidRPr="00EF58FB" w:rsidRDefault="0060466D" w:rsidP="000474F7">
      <w:pPr>
        <w:rPr>
          <w:rFonts w:ascii="Times New Roman" w:hAnsi="Times New Roman"/>
          <w:sz w:val="28"/>
          <w:szCs w:val="28"/>
        </w:rPr>
      </w:pPr>
      <w:r w:rsidRPr="00EF58FB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="000474F7" w:rsidRPr="00EF58FB">
        <w:rPr>
          <w:rFonts w:ascii="Times New Roman" w:hAnsi="Times New Roman"/>
          <w:bCs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или должность муниципальной службы, и его супруги (супруга) за три последних года, предшествующих отчетному периоду</w:t>
      </w:r>
      <w:r w:rsidRPr="00EF58F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0466D" w:rsidRPr="00EF58FB" w:rsidRDefault="0060466D" w:rsidP="004579B9">
      <w:pPr>
        <w:pStyle w:val="af"/>
        <w:rPr>
          <w:rFonts w:ascii="Times New Roman" w:hAnsi="Times New Roman"/>
          <w:sz w:val="28"/>
          <w:szCs w:val="28"/>
        </w:rPr>
      </w:pPr>
      <w:r w:rsidRPr="00EF58FB">
        <w:rPr>
          <w:rFonts w:ascii="Times New Roman" w:hAnsi="Times New Roman"/>
          <w:sz w:val="28"/>
          <w:szCs w:val="28"/>
        </w:rPr>
        <w:t xml:space="preserve">3. В размещаемых на официальном </w:t>
      </w:r>
      <w:r w:rsidR="00D77705" w:rsidRPr="00EF58FB">
        <w:rPr>
          <w:rFonts w:ascii="Times New Roman" w:hAnsi="Times New Roman"/>
          <w:sz w:val="28"/>
          <w:szCs w:val="28"/>
        </w:rPr>
        <w:t>Интернет-Портале</w:t>
      </w:r>
      <w:r w:rsidRPr="00EF58FB">
        <w:rPr>
          <w:rFonts w:ascii="Times New Roman" w:hAnsi="Times New Roman"/>
          <w:sz w:val="28"/>
          <w:szCs w:val="28"/>
        </w:rPr>
        <w:t xml:space="preserve"> </w:t>
      </w:r>
      <w:r w:rsidR="004579B9" w:rsidRPr="00EF58FB">
        <w:rPr>
          <w:rFonts w:ascii="Times New Roman" w:hAnsi="Times New Roman"/>
          <w:sz w:val="28"/>
          <w:szCs w:val="28"/>
        </w:rPr>
        <w:t xml:space="preserve">и предоставляемых средствам массовой информации для опубликования </w:t>
      </w:r>
      <w:r w:rsidRPr="00EF58FB">
        <w:rPr>
          <w:rFonts w:ascii="Times New Roman" w:hAnsi="Times New Roman"/>
          <w:sz w:val="28"/>
          <w:szCs w:val="28"/>
        </w:rPr>
        <w:t>сведениях о доходах, расходах, об имуществе и обязательствах имущественного характера запрещается указывать:</w:t>
      </w:r>
    </w:p>
    <w:p w:rsidR="0060466D" w:rsidRPr="00EF58FB" w:rsidRDefault="0060466D" w:rsidP="00CC6B2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58FB">
        <w:rPr>
          <w:rFonts w:ascii="Times New Roman" w:hAnsi="Times New Roman"/>
          <w:sz w:val="28"/>
          <w:szCs w:val="28"/>
        </w:rPr>
        <w:t>а) иные сведения (кроме указанных в пункте 2 настоящего Положения) о доходах лица, замещающего муниципальную должность или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0466D" w:rsidRPr="00EF58FB" w:rsidRDefault="0060466D" w:rsidP="00CC6B2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58FB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 или должность муниципальной службы;</w:t>
      </w:r>
    </w:p>
    <w:p w:rsidR="0060466D" w:rsidRPr="00EF58FB" w:rsidRDefault="0060466D" w:rsidP="00CC6B2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58FB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или должность муниципальной службы, его супруги (супруга), детей и иных членов семьи;</w:t>
      </w:r>
    </w:p>
    <w:p w:rsidR="0060466D" w:rsidRPr="00EF58FB" w:rsidRDefault="0060466D" w:rsidP="00CC6B2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58FB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или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60466D" w:rsidRPr="00EF58FB" w:rsidRDefault="0060466D" w:rsidP="00CC6B2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58FB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60466D" w:rsidRPr="00EF58FB" w:rsidRDefault="0060466D" w:rsidP="00CC6B2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F58FB">
        <w:rPr>
          <w:rFonts w:ascii="Times New Roman" w:hAnsi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Положения, </w:t>
      </w:r>
      <w:r w:rsidRPr="00EF58FB">
        <w:rPr>
          <w:rFonts w:ascii="Times New Roman" w:eastAsia="Calibri" w:hAnsi="Times New Roman"/>
          <w:sz w:val="28"/>
          <w:szCs w:val="28"/>
          <w:lang w:eastAsia="en-US"/>
        </w:rPr>
        <w:t xml:space="preserve">за весь период замещения лицом муниципальной должности или должности муниципальной службы, замещение которых влечет за собой размещение его </w:t>
      </w:r>
      <w:r w:rsidRPr="00EF58F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EF58FB" w:rsidRPr="00EF58FB">
        <w:rPr>
          <w:rFonts w:ascii="Times New Roman" w:hAnsi="Times New Roman"/>
          <w:sz w:val="28"/>
          <w:szCs w:val="28"/>
        </w:rPr>
        <w:t>Интернет-Портале</w:t>
      </w:r>
      <w:r w:rsidRPr="00EF58FB">
        <w:rPr>
          <w:rFonts w:ascii="Times New Roman" w:eastAsia="Calibri" w:hAnsi="Times New Roman"/>
          <w:sz w:val="28"/>
          <w:szCs w:val="28"/>
          <w:lang w:eastAsia="en-US"/>
        </w:rPr>
        <w:t>, и ежегодно обновляются в течение 14 рабочих дней со дня истечения срока, установленного для их подачи.</w:t>
      </w:r>
    </w:p>
    <w:p w:rsidR="0060466D" w:rsidRPr="00EF58FB" w:rsidRDefault="0060466D" w:rsidP="00CC6B2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F58FB">
        <w:rPr>
          <w:rFonts w:ascii="Times New Roman" w:hAnsi="Times New Roman"/>
          <w:sz w:val="28"/>
          <w:szCs w:val="28"/>
        </w:rPr>
        <w:t>5. Д</w:t>
      </w:r>
      <w:r w:rsidRPr="00EF58FB">
        <w:rPr>
          <w:rFonts w:ascii="Times New Roman" w:eastAsia="Calibri" w:hAnsi="Times New Roman"/>
          <w:sz w:val="28"/>
          <w:szCs w:val="28"/>
          <w:lang w:eastAsia="en-US"/>
        </w:rPr>
        <w:t xml:space="preserve">олжностное лицо, ответственное за кадровую работу в </w:t>
      </w:r>
      <w:r w:rsidR="00D77705" w:rsidRPr="00EF58FB">
        <w:rPr>
          <w:rFonts w:ascii="Times New Roman" w:eastAsia="Calibri" w:hAnsi="Times New Roman"/>
          <w:sz w:val="28"/>
          <w:szCs w:val="28"/>
          <w:lang w:eastAsia="en-US"/>
        </w:rPr>
        <w:t>Совете депутатов</w:t>
      </w:r>
      <w:r w:rsidRPr="00EF58F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60466D" w:rsidRPr="00EF58FB" w:rsidRDefault="0060466D" w:rsidP="00CC6B2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F58FB">
        <w:rPr>
          <w:rFonts w:ascii="Times New Roman" w:eastAsia="Calibri" w:hAnsi="Times New Roman"/>
          <w:sz w:val="28"/>
          <w:szCs w:val="28"/>
          <w:lang w:eastAsia="en-US"/>
        </w:rPr>
        <w:t xml:space="preserve">а) обеспечивает размещение на официальном </w:t>
      </w:r>
      <w:r w:rsidR="004579B9" w:rsidRPr="00EF58FB">
        <w:rPr>
          <w:rFonts w:ascii="Times New Roman" w:hAnsi="Times New Roman"/>
          <w:sz w:val="28"/>
          <w:szCs w:val="28"/>
        </w:rPr>
        <w:t>Интернет-Портале</w:t>
      </w:r>
      <w:r w:rsidRPr="00EF58FB">
        <w:rPr>
          <w:rFonts w:ascii="Times New Roman" w:eastAsia="Calibri" w:hAnsi="Times New Roman"/>
          <w:sz w:val="28"/>
          <w:szCs w:val="28"/>
          <w:lang w:eastAsia="en-US"/>
        </w:rPr>
        <w:t xml:space="preserve"> сведений о доходах, расходах, об имуществе и обязательствах имущественного характера, указанных в пункте 2</w:t>
      </w:r>
      <w:r w:rsidR="00D77705" w:rsidRPr="00EF58F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F58FB">
        <w:rPr>
          <w:rFonts w:ascii="Times New Roman" w:eastAsia="Calibri" w:hAnsi="Times New Roman"/>
          <w:sz w:val="28"/>
          <w:szCs w:val="28"/>
          <w:lang w:eastAsia="en-US"/>
        </w:rPr>
        <w:t>настоящего Положения;</w:t>
      </w:r>
    </w:p>
    <w:p w:rsidR="0060466D" w:rsidRPr="00EF58FB" w:rsidRDefault="0060466D" w:rsidP="00CC6B2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58FB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EF58FB">
        <w:rPr>
          <w:rFonts w:ascii="Times New Roman" w:hAnsi="Times New Roman"/>
          <w:sz w:val="28"/>
          <w:szCs w:val="28"/>
        </w:rPr>
        <w:t>) в течение трех рабочих дней со дня поступления запроса от средств массовой информации сообщает о нем лицу, замещающему муниципальную должность или должность муниципальной службы, в отношении которого поступил запрос;</w:t>
      </w:r>
    </w:p>
    <w:p w:rsidR="0060466D" w:rsidRPr="00EF58FB" w:rsidRDefault="0060466D" w:rsidP="00CC6B2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58FB">
        <w:rPr>
          <w:rFonts w:ascii="Times New Roman" w:hAnsi="Times New Roman"/>
          <w:sz w:val="28"/>
          <w:szCs w:val="28"/>
        </w:rPr>
        <w:t>в)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Положения, в том случае, если запрашиваемые сведения отсутствуют на официальном сайте.</w:t>
      </w:r>
    </w:p>
    <w:p w:rsidR="0060466D" w:rsidRPr="00EF58FB" w:rsidRDefault="0060466D" w:rsidP="00CC6B2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F58FB">
        <w:rPr>
          <w:rFonts w:ascii="Times New Roman" w:hAnsi="Times New Roman"/>
          <w:sz w:val="28"/>
          <w:szCs w:val="28"/>
        </w:rPr>
        <w:t>6. Д</w:t>
      </w:r>
      <w:r w:rsidRPr="00EF58FB">
        <w:rPr>
          <w:rFonts w:ascii="Times New Roman" w:eastAsia="Calibri" w:hAnsi="Times New Roman"/>
          <w:sz w:val="28"/>
          <w:szCs w:val="28"/>
          <w:lang w:eastAsia="en-US"/>
        </w:rPr>
        <w:t xml:space="preserve">олжностное лицо, ответственное за кадровую работу в </w:t>
      </w:r>
      <w:r w:rsidR="00D77705" w:rsidRPr="00EF58FB">
        <w:rPr>
          <w:rFonts w:ascii="Times New Roman" w:eastAsia="Calibri" w:hAnsi="Times New Roman"/>
          <w:sz w:val="28"/>
          <w:szCs w:val="28"/>
          <w:lang w:eastAsia="en-US"/>
        </w:rPr>
        <w:t>Совете депутатов</w:t>
      </w:r>
      <w:r w:rsidRPr="00EF58FB">
        <w:rPr>
          <w:rFonts w:ascii="Times New Roman" w:hAnsi="Times New Roman"/>
          <w:sz w:val="28"/>
          <w:szCs w:val="28"/>
        </w:rPr>
        <w:t xml:space="preserve"> несет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851FFA" w:rsidRPr="00EF58FB" w:rsidRDefault="00851FFA" w:rsidP="00CC6B24">
      <w:pPr>
        <w:rPr>
          <w:rFonts w:ascii="Times New Roman" w:hAnsi="Times New Roman"/>
          <w:bCs/>
          <w:sz w:val="28"/>
          <w:szCs w:val="28"/>
        </w:rPr>
      </w:pPr>
    </w:p>
    <w:sectPr w:rsidR="00851FFA" w:rsidRPr="00EF58FB" w:rsidSect="00322E86">
      <w:headerReference w:type="even" r:id="rId14"/>
      <w:headerReference w:type="default" r:id="rId15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4A5" w:rsidRDefault="000974A5">
      <w:r>
        <w:separator/>
      </w:r>
    </w:p>
  </w:endnote>
  <w:endnote w:type="continuationSeparator" w:id="1">
    <w:p w:rsidR="000974A5" w:rsidRDefault="00097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4A5" w:rsidRDefault="000974A5">
      <w:r>
        <w:separator/>
      </w:r>
    </w:p>
  </w:footnote>
  <w:footnote w:type="continuationSeparator" w:id="1">
    <w:p w:rsidR="000974A5" w:rsidRDefault="00097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39" w:rsidRDefault="006D471A" w:rsidP="00C5346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54F3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54F39" w:rsidRDefault="00454F3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39" w:rsidRPr="00381A98" w:rsidRDefault="00454F39" w:rsidP="00445F29">
    <w:pPr>
      <w:pStyle w:val="a9"/>
      <w:framePr w:wrap="around" w:vAnchor="text" w:hAnchor="page" w:x="6170" w:y="1"/>
      <w:rPr>
        <w:rStyle w:val="aa"/>
        <w:sz w:val="28"/>
      </w:rPr>
    </w:pPr>
  </w:p>
  <w:p w:rsidR="00454F39" w:rsidRDefault="00454F3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B4F"/>
    <w:multiLevelType w:val="hybridMultilevel"/>
    <w:tmpl w:val="39ACF55C"/>
    <w:lvl w:ilvl="0" w:tplc="DDAA7D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F540B"/>
    <w:multiLevelType w:val="hybridMultilevel"/>
    <w:tmpl w:val="1F6E03E4"/>
    <w:lvl w:ilvl="0" w:tplc="7A5821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A6FE06AE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EF422C"/>
    <w:multiLevelType w:val="multilevel"/>
    <w:tmpl w:val="FC68AC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AFE6056"/>
    <w:multiLevelType w:val="hybridMultilevel"/>
    <w:tmpl w:val="D75EC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F08C5"/>
    <w:multiLevelType w:val="multilevel"/>
    <w:tmpl w:val="1D186A8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66B91E68"/>
    <w:multiLevelType w:val="hybridMultilevel"/>
    <w:tmpl w:val="AEC0A560"/>
    <w:lvl w:ilvl="0" w:tplc="D2940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5EC4FB9C">
      <w:numFmt w:val="none"/>
      <w:lvlText w:val=""/>
      <w:lvlJc w:val="left"/>
      <w:pPr>
        <w:tabs>
          <w:tab w:val="num" w:pos="360"/>
        </w:tabs>
      </w:pPr>
    </w:lvl>
    <w:lvl w:ilvl="2" w:tplc="4ECEA388">
      <w:numFmt w:val="none"/>
      <w:lvlText w:val=""/>
      <w:lvlJc w:val="left"/>
      <w:pPr>
        <w:tabs>
          <w:tab w:val="num" w:pos="360"/>
        </w:tabs>
      </w:pPr>
    </w:lvl>
    <w:lvl w:ilvl="3" w:tplc="388A6B9C">
      <w:numFmt w:val="none"/>
      <w:lvlText w:val=""/>
      <w:lvlJc w:val="left"/>
      <w:pPr>
        <w:tabs>
          <w:tab w:val="num" w:pos="360"/>
        </w:tabs>
      </w:pPr>
    </w:lvl>
    <w:lvl w:ilvl="4" w:tplc="99582B2C">
      <w:numFmt w:val="none"/>
      <w:lvlText w:val=""/>
      <w:lvlJc w:val="left"/>
      <w:pPr>
        <w:tabs>
          <w:tab w:val="num" w:pos="360"/>
        </w:tabs>
      </w:pPr>
    </w:lvl>
    <w:lvl w:ilvl="5" w:tplc="B5E47052">
      <w:numFmt w:val="none"/>
      <w:lvlText w:val=""/>
      <w:lvlJc w:val="left"/>
      <w:pPr>
        <w:tabs>
          <w:tab w:val="num" w:pos="360"/>
        </w:tabs>
      </w:pPr>
    </w:lvl>
    <w:lvl w:ilvl="6" w:tplc="76C616D0">
      <w:numFmt w:val="none"/>
      <w:lvlText w:val=""/>
      <w:lvlJc w:val="left"/>
      <w:pPr>
        <w:tabs>
          <w:tab w:val="num" w:pos="360"/>
        </w:tabs>
      </w:pPr>
    </w:lvl>
    <w:lvl w:ilvl="7" w:tplc="B2863948">
      <w:numFmt w:val="none"/>
      <w:lvlText w:val=""/>
      <w:lvlJc w:val="left"/>
      <w:pPr>
        <w:tabs>
          <w:tab w:val="num" w:pos="360"/>
        </w:tabs>
      </w:pPr>
    </w:lvl>
    <w:lvl w:ilvl="8" w:tplc="CB8C2FF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A160D02"/>
    <w:multiLevelType w:val="hybridMultilevel"/>
    <w:tmpl w:val="C762B502"/>
    <w:lvl w:ilvl="0" w:tplc="E6D87B68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030283"/>
    <w:multiLevelType w:val="hybridMultilevel"/>
    <w:tmpl w:val="7B84F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E3E"/>
    <w:rsid w:val="00000244"/>
    <w:rsid w:val="00001EE2"/>
    <w:rsid w:val="00002959"/>
    <w:rsid w:val="000039FF"/>
    <w:rsid w:val="00003AF2"/>
    <w:rsid w:val="00004D70"/>
    <w:rsid w:val="00005DA1"/>
    <w:rsid w:val="000078CC"/>
    <w:rsid w:val="00007C3A"/>
    <w:rsid w:val="000109C8"/>
    <w:rsid w:val="000109FA"/>
    <w:rsid w:val="00012D16"/>
    <w:rsid w:val="00014BAD"/>
    <w:rsid w:val="00014F08"/>
    <w:rsid w:val="0002212B"/>
    <w:rsid w:val="00025E96"/>
    <w:rsid w:val="0002760E"/>
    <w:rsid w:val="00031E79"/>
    <w:rsid w:val="000330A4"/>
    <w:rsid w:val="00033FD6"/>
    <w:rsid w:val="000363E0"/>
    <w:rsid w:val="00043872"/>
    <w:rsid w:val="00043AFA"/>
    <w:rsid w:val="00044155"/>
    <w:rsid w:val="00044A57"/>
    <w:rsid w:val="00044FCD"/>
    <w:rsid w:val="0004502D"/>
    <w:rsid w:val="000455B2"/>
    <w:rsid w:val="000474F7"/>
    <w:rsid w:val="000525BB"/>
    <w:rsid w:val="00053886"/>
    <w:rsid w:val="00055457"/>
    <w:rsid w:val="00056752"/>
    <w:rsid w:val="000577F2"/>
    <w:rsid w:val="00061268"/>
    <w:rsid w:val="00062B51"/>
    <w:rsid w:val="00062E52"/>
    <w:rsid w:val="00064A36"/>
    <w:rsid w:val="00065344"/>
    <w:rsid w:val="000656BC"/>
    <w:rsid w:val="00065DD5"/>
    <w:rsid w:val="0006628D"/>
    <w:rsid w:val="00067C54"/>
    <w:rsid w:val="00071F60"/>
    <w:rsid w:val="00075BDA"/>
    <w:rsid w:val="000760E8"/>
    <w:rsid w:val="00076189"/>
    <w:rsid w:val="00077BBF"/>
    <w:rsid w:val="0008446E"/>
    <w:rsid w:val="00085DE9"/>
    <w:rsid w:val="00086C2F"/>
    <w:rsid w:val="000872DA"/>
    <w:rsid w:val="00087383"/>
    <w:rsid w:val="000877F5"/>
    <w:rsid w:val="000906BB"/>
    <w:rsid w:val="00091859"/>
    <w:rsid w:val="00091E41"/>
    <w:rsid w:val="0009272B"/>
    <w:rsid w:val="000974A5"/>
    <w:rsid w:val="000A0334"/>
    <w:rsid w:val="000A040F"/>
    <w:rsid w:val="000A25E7"/>
    <w:rsid w:val="000A34C7"/>
    <w:rsid w:val="000A3554"/>
    <w:rsid w:val="000A4578"/>
    <w:rsid w:val="000A563C"/>
    <w:rsid w:val="000B3405"/>
    <w:rsid w:val="000C2219"/>
    <w:rsid w:val="000C23DA"/>
    <w:rsid w:val="000C2443"/>
    <w:rsid w:val="000D08A8"/>
    <w:rsid w:val="000D408C"/>
    <w:rsid w:val="000D52A5"/>
    <w:rsid w:val="000D5EE0"/>
    <w:rsid w:val="000D72B0"/>
    <w:rsid w:val="000D7AA0"/>
    <w:rsid w:val="000E1DA3"/>
    <w:rsid w:val="000E3394"/>
    <w:rsid w:val="000E3CCA"/>
    <w:rsid w:val="000E4421"/>
    <w:rsid w:val="000E4733"/>
    <w:rsid w:val="000E6AE2"/>
    <w:rsid w:val="000F0444"/>
    <w:rsid w:val="000F269B"/>
    <w:rsid w:val="000F2A5C"/>
    <w:rsid w:val="000F3543"/>
    <w:rsid w:val="000F3EBF"/>
    <w:rsid w:val="000F464F"/>
    <w:rsid w:val="000F5BE3"/>
    <w:rsid w:val="00100D11"/>
    <w:rsid w:val="00101C84"/>
    <w:rsid w:val="00102210"/>
    <w:rsid w:val="00102ECC"/>
    <w:rsid w:val="00103759"/>
    <w:rsid w:val="00104645"/>
    <w:rsid w:val="00104A27"/>
    <w:rsid w:val="00107B6C"/>
    <w:rsid w:val="00110D26"/>
    <w:rsid w:val="001113D9"/>
    <w:rsid w:val="00112E54"/>
    <w:rsid w:val="00114BEF"/>
    <w:rsid w:val="00115E5C"/>
    <w:rsid w:val="00126FCB"/>
    <w:rsid w:val="0013270B"/>
    <w:rsid w:val="00132BEF"/>
    <w:rsid w:val="00134527"/>
    <w:rsid w:val="0013471D"/>
    <w:rsid w:val="001426D1"/>
    <w:rsid w:val="0014565D"/>
    <w:rsid w:val="00145AC9"/>
    <w:rsid w:val="00146EE6"/>
    <w:rsid w:val="00150A0A"/>
    <w:rsid w:val="00155F22"/>
    <w:rsid w:val="00156914"/>
    <w:rsid w:val="0016658F"/>
    <w:rsid w:val="00171CA5"/>
    <w:rsid w:val="00173519"/>
    <w:rsid w:val="00175A6E"/>
    <w:rsid w:val="00175E4A"/>
    <w:rsid w:val="00181341"/>
    <w:rsid w:val="001834D7"/>
    <w:rsid w:val="00185B50"/>
    <w:rsid w:val="0018674D"/>
    <w:rsid w:val="00186804"/>
    <w:rsid w:val="00187112"/>
    <w:rsid w:val="001872C3"/>
    <w:rsid w:val="001909AE"/>
    <w:rsid w:val="00195805"/>
    <w:rsid w:val="00195C6A"/>
    <w:rsid w:val="001A0152"/>
    <w:rsid w:val="001A0DD7"/>
    <w:rsid w:val="001A394E"/>
    <w:rsid w:val="001A3B00"/>
    <w:rsid w:val="001A5E9C"/>
    <w:rsid w:val="001A7671"/>
    <w:rsid w:val="001A7ED9"/>
    <w:rsid w:val="001B04D6"/>
    <w:rsid w:val="001B0C32"/>
    <w:rsid w:val="001B3309"/>
    <w:rsid w:val="001B46DB"/>
    <w:rsid w:val="001B5132"/>
    <w:rsid w:val="001B661C"/>
    <w:rsid w:val="001C0874"/>
    <w:rsid w:val="001C4C58"/>
    <w:rsid w:val="001C4FCB"/>
    <w:rsid w:val="001C62B6"/>
    <w:rsid w:val="001C6404"/>
    <w:rsid w:val="001C76F6"/>
    <w:rsid w:val="001C7DF5"/>
    <w:rsid w:val="001D21FA"/>
    <w:rsid w:val="001D512E"/>
    <w:rsid w:val="001D5D94"/>
    <w:rsid w:val="001D7C8E"/>
    <w:rsid w:val="001E0456"/>
    <w:rsid w:val="001E087C"/>
    <w:rsid w:val="001E2246"/>
    <w:rsid w:val="001E22D9"/>
    <w:rsid w:val="001F2B1C"/>
    <w:rsid w:val="001F3644"/>
    <w:rsid w:val="001F3AB6"/>
    <w:rsid w:val="001F4871"/>
    <w:rsid w:val="002001FF"/>
    <w:rsid w:val="00200569"/>
    <w:rsid w:val="002019AC"/>
    <w:rsid w:val="0020309D"/>
    <w:rsid w:val="002064B4"/>
    <w:rsid w:val="00207617"/>
    <w:rsid w:val="00213DA1"/>
    <w:rsid w:val="00215E96"/>
    <w:rsid w:val="00216FF5"/>
    <w:rsid w:val="00220666"/>
    <w:rsid w:val="00221592"/>
    <w:rsid w:val="00230DA6"/>
    <w:rsid w:val="00237360"/>
    <w:rsid w:val="00237A30"/>
    <w:rsid w:val="00237D2A"/>
    <w:rsid w:val="0024008E"/>
    <w:rsid w:val="00243ED2"/>
    <w:rsid w:val="00244910"/>
    <w:rsid w:val="00245253"/>
    <w:rsid w:val="00246F85"/>
    <w:rsid w:val="00247860"/>
    <w:rsid w:val="00247ACD"/>
    <w:rsid w:val="00251FEA"/>
    <w:rsid w:val="002543DB"/>
    <w:rsid w:val="0025484F"/>
    <w:rsid w:val="002564F4"/>
    <w:rsid w:val="00256C86"/>
    <w:rsid w:val="00256FF7"/>
    <w:rsid w:val="002571CE"/>
    <w:rsid w:val="00260338"/>
    <w:rsid w:val="00263804"/>
    <w:rsid w:val="00263D43"/>
    <w:rsid w:val="0026545D"/>
    <w:rsid w:val="00265950"/>
    <w:rsid w:val="00265FB7"/>
    <w:rsid w:val="00270CE2"/>
    <w:rsid w:val="0027266E"/>
    <w:rsid w:val="0027453D"/>
    <w:rsid w:val="00274692"/>
    <w:rsid w:val="00275794"/>
    <w:rsid w:val="002769BB"/>
    <w:rsid w:val="0027735E"/>
    <w:rsid w:val="00277DAB"/>
    <w:rsid w:val="0028017F"/>
    <w:rsid w:val="00281B64"/>
    <w:rsid w:val="0028243F"/>
    <w:rsid w:val="002835FE"/>
    <w:rsid w:val="00286D03"/>
    <w:rsid w:val="0028741B"/>
    <w:rsid w:val="0029033D"/>
    <w:rsid w:val="00291F24"/>
    <w:rsid w:val="0029375A"/>
    <w:rsid w:val="00294387"/>
    <w:rsid w:val="0029459E"/>
    <w:rsid w:val="00296926"/>
    <w:rsid w:val="00297FBC"/>
    <w:rsid w:val="002A1EBD"/>
    <w:rsid w:val="002A43C7"/>
    <w:rsid w:val="002A444D"/>
    <w:rsid w:val="002B0505"/>
    <w:rsid w:val="002B0ADA"/>
    <w:rsid w:val="002B1A08"/>
    <w:rsid w:val="002B379A"/>
    <w:rsid w:val="002B4FCC"/>
    <w:rsid w:val="002C20DB"/>
    <w:rsid w:val="002C44F3"/>
    <w:rsid w:val="002C5C89"/>
    <w:rsid w:val="002C7A70"/>
    <w:rsid w:val="002D23B9"/>
    <w:rsid w:val="002D3F1F"/>
    <w:rsid w:val="002D48DA"/>
    <w:rsid w:val="002D585A"/>
    <w:rsid w:val="002E1A00"/>
    <w:rsid w:val="002E599C"/>
    <w:rsid w:val="002E5EA3"/>
    <w:rsid w:val="002E6B25"/>
    <w:rsid w:val="002E78CE"/>
    <w:rsid w:val="002F2EA7"/>
    <w:rsid w:val="002F35BB"/>
    <w:rsid w:val="002F3E8B"/>
    <w:rsid w:val="002F413A"/>
    <w:rsid w:val="002F4AFF"/>
    <w:rsid w:val="003007D5"/>
    <w:rsid w:val="0030326C"/>
    <w:rsid w:val="00304B21"/>
    <w:rsid w:val="00313D7F"/>
    <w:rsid w:val="0031596D"/>
    <w:rsid w:val="003217DB"/>
    <w:rsid w:val="00322238"/>
    <w:rsid w:val="00322E86"/>
    <w:rsid w:val="00324F63"/>
    <w:rsid w:val="003254B4"/>
    <w:rsid w:val="003258F8"/>
    <w:rsid w:val="0032590C"/>
    <w:rsid w:val="003262B7"/>
    <w:rsid w:val="003305BD"/>
    <w:rsid w:val="00330A89"/>
    <w:rsid w:val="00331D75"/>
    <w:rsid w:val="00337DB1"/>
    <w:rsid w:val="003407C6"/>
    <w:rsid w:val="00343DF6"/>
    <w:rsid w:val="00345FF0"/>
    <w:rsid w:val="003475D6"/>
    <w:rsid w:val="003477C4"/>
    <w:rsid w:val="003502EE"/>
    <w:rsid w:val="00350969"/>
    <w:rsid w:val="00351656"/>
    <w:rsid w:val="00351F69"/>
    <w:rsid w:val="00351FCC"/>
    <w:rsid w:val="003534AF"/>
    <w:rsid w:val="00355451"/>
    <w:rsid w:val="0036147E"/>
    <w:rsid w:val="0036299E"/>
    <w:rsid w:val="00362ECB"/>
    <w:rsid w:val="00367C76"/>
    <w:rsid w:val="00371F1E"/>
    <w:rsid w:val="003723BA"/>
    <w:rsid w:val="0037388C"/>
    <w:rsid w:val="00374570"/>
    <w:rsid w:val="003759C8"/>
    <w:rsid w:val="00375E6C"/>
    <w:rsid w:val="003806CB"/>
    <w:rsid w:val="00381A98"/>
    <w:rsid w:val="003828C5"/>
    <w:rsid w:val="00386BBB"/>
    <w:rsid w:val="00387292"/>
    <w:rsid w:val="00387562"/>
    <w:rsid w:val="0039084B"/>
    <w:rsid w:val="0039240C"/>
    <w:rsid w:val="0039414F"/>
    <w:rsid w:val="00394DAA"/>
    <w:rsid w:val="00395FD5"/>
    <w:rsid w:val="00396CFB"/>
    <w:rsid w:val="00397D79"/>
    <w:rsid w:val="003A2F26"/>
    <w:rsid w:val="003A35B1"/>
    <w:rsid w:val="003A500A"/>
    <w:rsid w:val="003A546A"/>
    <w:rsid w:val="003A666F"/>
    <w:rsid w:val="003A68EA"/>
    <w:rsid w:val="003A7BD2"/>
    <w:rsid w:val="003B00A2"/>
    <w:rsid w:val="003B6791"/>
    <w:rsid w:val="003B743E"/>
    <w:rsid w:val="003B74E9"/>
    <w:rsid w:val="003C3169"/>
    <w:rsid w:val="003C3E31"/>
    <w:rsid w:val="003C40B1"/>
    <w:rsid w:val="003C53A9"/>
    <w:rsid w:val="003C566D"/>
    <w:rsid w:val="003C5E18"/>
    <w:rsid w:val="003C6273"/>
    <w:rsid w:val="003C652D"/>
    <w:rsid w:val="003C6E63"/>
    <w:rsid w:val="003D1A49"/>
    <w:rsid w:val="003D447C"/>
    <w:rsid w:val="003D4E51"/>
    <w:rsid w:val="003D54D1"/>
    <w:rsid w:val="003D57CA"/>
    <w:rsid w:val="003D597A"/>
    <w:rsid w:val="003D5C72"/>
    <w:rsid w:val="003E27A9"/>
    <w:rsid w:val="003E5537"/>
    <w:rsid w:val="003E7F95"/>
    <w:rsid w:val="003F071B"/>
    <w:rsid w:val="003F08E4"/>
    <w:rsid w:val="003F2A2D"/>
    <w:rsid w:val="003F2CFD"/>
    <w:rsid w:val="003F54D0"/>
    <w:rsid w:val="003F550A"/>
    <w:rsid w:val="003F6271"/>
    <w:rsid w:val="003F738F"/>
    <w:rsid w:val="004001A9"/>
    <w:rsid w:val="00401D6B"/>
    <w:rsid w:val="0040207E"/>
    <w:rsid w:val="00404AA9"/>
    <w:rsid w:val="00404CD0"/>
    <w:rsid w:val="004057E7"/>
    <w:rsid w:val="00407510"/>
    <w:rsid w:val="004121BE"/>
    <w:rsid w:val="00415CB9"/>
    <w:rsid w:val="00416984"/>
    <w:rsid w:val="00417F2B"/>
    <w:rsid w:val="00422127"/>
    <w:rsid w:val="0042357D"/>
    <w:rsid w:val="0042383D"/>
    <w:rsid w:val="00424E0B"/>
    <w:rsid w:val="004251D2"/>
    <w:rsid w:val="004305C1"/>
    <w:rsid w:val="00433C47"/>
    <w:rsid w:val="004348B6"/>
    <w:rsid w:val="00443414"/>
    <w:rsid w:val="00445166"/>
    <w:rsid w:val="004453B4"/>
    <w:rsid w:val="00445F29"/>
    <w:rsid w:val="00446AED"/>
    <w:rsid w:val="00447FD8"/>
    <w:rsid w:val="00452B0C"/>
    <w:rsid w:val="0045357E"/>
    <w:rsid w:val="00453E63"/>
    <w:rsid w:val="00454F39"/>
    <w:rsid w:val="004578B4"/>
    <w:rsid w:val="004579B9"/>
    <w:rsid w:val="004603EB"/>
    <w:rsid w:val="0046074D"/>
    <w:rsid w:val="004617A9"/>
    <w:rsid w:val="004643E3"/>
    <w:rsid w:val="004666F5"/>
    <w:rsid w:val="00470C78"/>
    <w:rsid w:val="004728A1"/>
    <w:rsid w:val="0047305E"/>
    <w:rsid w:val="00476396"/>
    <w:rsid w:val="00480FE3"/>
    <w:rsid w:val="00487CEF"/>
    <w:rsid w:val="00490BBA"/>
    <w:rsid w:val="00492241"/>
    <w:rsid w:val="0049261A"/>
    <w:rsid w:val="004938B5"/>
    <w:rsid w:val="004947D0"/>
    <w:rsid w:val="004A42FF"/>
    <w:rsid w:val="004A5151"/>
    <w:rsid w:val="004A519F"/>
    <w:rsid w:val="004A7395"/>
    <w:rsid w:val="004B66A4"/>
    <w:rsid w:val="004B6F74"/>
    <w:rsid w:val="004C0445"/>
    <w:rsid w:val="004C2057"/>
    <w:rsid w:val="004C2FEF"/>
    <w:rsid w:val="004C3001"/>
    <w:rsid w:val="004C4ACE"/>
    <w:rsid w:val="004C7A9A"/>
    <w:rsid w:val="004D1F73"/>
    <w:rsid w:val="004D34CE"/>
    <w:rsid w:val="004D72B5"/>
    <w:rsid w:val="004E1CA5"/>
    <w:rsid w:val="004E3BD9"/>
    <w:rsid w:val="004E4D7A"/>
    <w:rsid w:val="004F12E1"/>
    <w:rsid w:val="004F1454"/>
    <w:rsid w:val="004F2C0C"/>
    <w:rsid w:val="004F6C75"/>
    <w:rsid w:val="00503E32"/>
    <w:rsid w:val="00503E8B"/>
    <w:rsid w:val="00505B6A"/>
    <w:rsid w:val="00510125"/>
    <w:rsid w:val="00511FDE"/>
    <w:rsid w:val="00512F96"/>
    <w:rsid w:val="00513D9B"/>
    <w:rsid w:val="00513DDA"/>
    <w:rsid w:val="0051503B"/>
    <w:rsid w:val="005157B7"/>
    <w:rsid w:val="00521280"/>
    <w:rsid w:val="00523300"/>
    <w:rsid w:val="005242A6"/>
    <w:rsid w:val="00525114"/>
    <w:rsid w:val="005262C6"/>
    <w:rsid w:val="00527506"/>
    <w:rsid w:val="00527690"/>
    <w:rsid w:val="00536602"/>
    <w:rsid w:val="005420E4"/>
    <w:rsid w:val="00542332"/>
    <w:rsid w:val="00551702"/>
    <w:rsid w:val="0055304B"/>
    <w:rsid w:val="005536AF"/>
    <w:rsid w:val="00555C90"/>
    <w:rsid w:val="005564A1"/>
    <w:rsid w:val="00562A63"/>
    <w:rsid w:val="00563546"/>
    <w:rsid w:val="0056452B"/>
    <w:rsid w:val="00564BA9"/>
    <w:rsid w:val="00564DCD"/>
    <w:rsid w:val="0056713C"/>
    <w:rsid w:val="00567230"/>
    <w:rsid w:val="00574CD3"/>
    <w:rsid w:val="00575CEA"/>
    <w:rsid w:val="00577618"/>
    <w:rsid w:val="00577709"/>
    <w:rsid w:val="0059276B"/>
    <w:rsid w:val="00597027"/>
    <w:rsid w:val="005A1943"/>
    <w:rsid w:val="005A194C"/>
    <w:rsid w:val="005A42E3"/>
    <w:rsid w:val="005A45D2"/>
    <w:rsid w:val="005A635C"/>
    <w:rsid w:val="005B1042"/>
    <w:rsid w:val="005B40FA"/>
    <w:rsid w:val="005B4895"/>
    <w:rsid w:val="005B65D3"/>
    <w:rsid w:val="005B6C73"/>
    <w:rsid w:val="005B739C"/>
    <w:rsid w:val="005C0F0B"/>
    <w:rsid w:val="005C3610"/>
    <w:rsid w:val="005C5231"/>
    <w:rsid w:val="005C5B17"/>
    <w:rsid w:val="005D1F6C"/>
    <w:rsid w:val="005D20A2"/>
    <w:rsid w:val="005D38B0"/>
    <w:rsid w:val="005D4A21"/>
    <w:rsid w:val="005D5FC1"/>
    <w:rsid w:val="005D70DF"/>
    <w:rsid w:val="005D7470"/>
    <w:rsid w:val="005D79D4"/>
    <w:rsid w:val="005E4D3C"/>
    <w:rsid w:val="005E4F43"/>
    <w:rsid w:val="005E5C18"/>
    <w:rsid w:val="005E6600"/>
    <w:rsid w:val="005E6E8D"/>
    <w:rsid w:val="005F0E66"/>
    <w:rsid w:val="005F1A81"/>
    <w:rsid w:val="005F57F6"/>
    <w:rsid w:val="005F5C6F"/>
    <w:rsid w:val="0060244F"/>
    <w:rsid w:val="0060466D"/>
    <w:rsid w:val="006054D4"/>
    <w:rsid w:val="0060624E"/>
    <w:rsid w:val="00606576"/>
    <w:rsid w:val="00606DE6"/>
    <w:rsid w:val="006070CE"/>
    <w:rsid w:val="0060791E"/>
    <w:rsid w:val="006138DC"/>
    <w:rsid w:val="00614738"/>
    <w:rsid w:val="006170BD"/>
    <w:rsid w:val="00617703"/>
    <w:rsid w:val="006201C1"/>
    <w:rsid w:val="00624CD7"/>
    <w:rsid w:val="00624F46"/>
    <w:rsid w:val="00626362"/>
    <w:rsid w:val="0063283C"/>
    <w:rsid w:val="00632A8C"/>
    <w:rsid w:val="00632BDF"/>
    <w:rsid w:val="00635252"/>
    <w:rsid w:val="00636B31"/>
    <w:rsid w:val="00636E68"/>
    <w:rsid w:val="0064152E"/>
    <w:rsid w:val="0064245D"/>
    <w:rsid w:val="00643247"/>
    <w:rsid w:val="00644055"/>
    <w:rsid w:val="006454BF"/>
    <w:rsid w:val="006473E1"/>
    <w:rsid w:val="006525A1"/>
    <w:rsid w:val="0065521C"/>
    <w:rsid w:val="00660C9C"/>
    <w:rsid w:val="006610D9"/>
    <w:rsid w:val="00663B69"/>
    <w:rsid w:val="00665C54"/>
    <w:rsid w:val="00666B2A"/>
    <w:rsid w:val="00666F02"/>
    <w:rsid w:val="006701C9"/>
    <w:rsid w:val="00672181"/>
    <w:rsid w:val="0067362C"/>
    <w:rsid w:val="006736D5"/>
    <w:rsid w:val="00674751"/>
    <w:rsid w:val="006777C6"/>
    <w:rsid w:val="00677A16"/>
    <w:rsid w:val="00681239"/>
    <w:rsid w:val="00682B38"/>
    <w:rsid w:val="00683388"/>
    <w:rsid w:val="006861EB"/>
    <w:rsid w:val="006866A1"/>
    <w:rsid w:val="00686F63"/>
    <w:rsid w:val="00687009"/>
    <w:rsid w:val="00691037"/>
    <w:rsid w:val="00692367"/>
    <w:rsid w:val="00693A52"/>
    <w:rsid w:val="00693BC0"/>
    <w:rsid w:val="00695FCE"/>
    <w:rsid w:val="006971BF"/>
    <w:rsid w:val="00697C49"/>
    <w:rsid w:val="006A0B4D"/>
    <w:rsid w:val="006A15BA"/>
    <w:rsid w:val="006A6BCC"/>
    <w:rsid w:val="006A6F62"/>
    <w:rsid w:val="006B09F2"/>
    <w:rsid w:val="006B0FF5"/>
    <w:rsid w:val="006B3CFD"/>
    <w:rsid w:val="006B4509"/>
    <w:rsid w:val="006B47C1"/>
    <w:rsid w:val="006B5B43"/>
    <w:rsid w:val="006B7D11"/>
    <w:rsid w:val="006C06A6"/>
    <w:rsid w:val="006C1020"/>
    <w:rsid w:val="006C2A51"/>
    <w:rsid w:val="006C3C06"/>
    <w:rsid w:val="006C6466"/>
    <w:rsid w:val="006C6ED3"/>
    <w:rsid w:val="006C6F96"/>
    <w:rsid w:val="006D217C"/>
    <w:rsid w:val="006D2D59"/>
    <w:rsid w:val="006D471A"/>
    <w:rsid w:val="006D48FD"/>
    <w:rsid w:val="006D5653"/>
    <w:rsid w:val="006D57BF"/>
    <w:rsid w:val="006E07DB"/>
    <w:rsid w:val="006E1719"/>
    <w:rsid w:val="006E1D01"/>
    <w:rsid w:val="006E271A"/>
    <w:rsid w:val="006E4A0F"/>
    <w:rsid w:val="006E5762"/>
    <w:rsid w:val="006F0D61"/>
    <w:rsid w:val="006F28CB"/>
    <w:rsid w:val="006F3E65"/>
    <w:rsid w:val="006F5BBD"/>
    <w:rsid w:val="00700408"/>
    <w:rsid w:val="00700567"/>
    <w:rsid w:val="00701B28"/>
    <w:rsid w:val="007067C3"/>
    <w:rsid w:val="00707E88"/>
    <w:rsid w:val="007120F2"/>
    <w:rsid w:val="007129B6"/>
    <w:rsid w:val="007130BC"/>
    <w:rsid w:val="00715971"/>
    <w:rsid w:val="00720786"/>
    <w:rsid w:val="00720BEF"/>
    <w:rsid w:val="00722AC1"/>
    <w:rsid w:val="00722B5C"/>
    <w:rsid w:val="00724DE5"/>
    <w:rsid w:val="007254C2"/>
    <w:rsid w:val="0073089F"/>
    <w:rsid w:val="0073109C"/>
    <w:rsid w:val="00732723"/>
    <w:rsid w:val="007340D7"/>
    <w:rsid w:val="007349CA"/>
    <w:rsid w:val="00735C3C"/>
    <w:rsid w:val="00736C26"/>
    <w:rsid w:val="00743D2B"/>
    <w:rsid w:val="00744E7B"/>
    <w:rsid w:val="007453C0"/>
    <w:rsid w:val="00750849"/>
    <w:rsid w:val="00753383"/>
    <w:rsid w:val="007546F8"/>
    <w:rsid w:val="00756AD5"/>
    <w:rsid w:val="00760C06"/>
    <w:rsid w:val="00766E31"/>
    <w:rsid w:val="007700F6"/>
    <w:rsid w:val="00770818"/>
    <w:rsid w:val="00771C8F"/>
    <w:rsid w:val="00774213"/>
    <w:rsid w:val="007748BF"/>
    <w:rsid w:val="007764FF"/>
    <w:rsid w:val="00780DD5"/>
    <w:rsid w:val="00781AF7"/>
    <w:rsid w:val="00782C1E"/>
    <w:rsid w:val="00783754"/>
    <w:rsid w:val="00784C33"/>
    <w:rsid w:val="00786077"/>
    <w:rsid w:val="007960C2"/>
    <w:rsid w:val="007A335B"/>
    <w:rsid w:val="007A481E"/>
    <w:rsid w:val="007A48A8"/>
    <w:rsid w:val="007B0B58"/>
    <w:rsid w:val="007B1631"/>
    <w:rsid w:val="007B1A0D"/>
    <w:rsid w:val="007B2412"/>
    <w:rsid w:val="007B3B53"/>
    <w:rsid w:val="007B6D3D"/>
    <w:rsid w:val="007B79B0"/>
    <w:rsid w:val="007C1A1E"/>
    <w:rsid w:val="007C2387"/>
    <w:rsid w:val="007C5CC6"/>
    <w:rsid w:val="007D11CB"/>
    <w:rsid w:val="007D288E"/>
    <w:rsid w:val="007D5D01"/>
    <w:rsid w:val="007D5E37"/>
    <w:rsid w:val="007D76EF"/>
    <w:rsid w:val="007E4530"/>
    <w:rsid w:val="007E6090"/>
    <w:rsid w:val="007E6BB8"/>
    <w:rsid w:val="007E7C2C"/>
    <w:rsid w:val="007F0EC1"/>
    <w:rsid w:val="007F18B9"/>
    <w:rsid w:val="007F4254"/>
    <w:rsid w:val="007F4531"/>
    <w:rsid w:val="007F5488"/>
    <w:rsid w:val="007F5823"/>
    <w:rsid w:val="007F6D13"/>
    <w:rsid w:val="00803257"/>
    <w:rsid w:val="008038EA"/>
    <w:rsid w:val="00806AF5"/>
    <w:rsid w:val="00810FF4"/>
    <w:rsid w:val="008120F9"/>
    <w:rsid w:val="0081222F"/>
    <w:rsid w:val="00812CA1"/>
    <w:rsid w:val="00813C4B"/>
    <w:rsid w:val="00820BDF"/>
    <w:rsid w:val="00821FA6"/>
    <w:rsid w:val="008227BD"/>
    <w:rsid w:val="008232D1"/>
    <w:rsid w:val="0082419B"/>
    <w:rsid w:val="0082593F"/>
    <w:rsid w:val="0083216A"/>
    <w:rsid w:val="008323A1"/>
    <w:rsid w:val="0083249B"/>
    <w:rsid w:val="0083327D"/>
    <w:rsid w:val="008337C3"/>
    <w:rsid w:val="00834CE3"/>
    <w:rsid w:val="008350AB"/>
    <w:rsid w:val="00844BC4"/>
    <w:rsid w:val="008477AA"/>
    <w:rsid w:val="00851FFA"/>
    <w:rsid w:val="008558FB"/>
    <w:rsid w:val="008576D2"/>
    <w:rsid w:val="00862AA1"/>
    <w:rsid w:val="00862C40"/>
    <w:rsid w:val="008649BD"/>
    <w:rsid w:val="00866E5E"/>
    <w:rsid w:val="008674E8"/>
    <w:rsid w:val="0087096F"/>
    <w:rsid w:val="00871936"/>
    <w:rsid w:val="00871D42"/>
    <w:rsid w:val="0087238C"/>
    <w:rsid w:val="00875784"/>
    <w:rsid w:val="008757B7"/>
    <w:rsid w:val="0087788E"/>
    <w:rsid w:val="0088381A"/>
    <w:rsid w:val="00883C5C"/>
    <w:rsid w:val="0088407F"/>
    <w:rsid w:val="00885E3E"/>
    <w:rsid w:val="00887607"/>
    <w:rsid w:val="00890880"/>
    <w:rsid w:val="00892D4F"/>
    <w:rsid w:val="008966AE"/>
    <w:rsid w:val="0089753A"/>
    <w:rsid w:val="008A15A5"/>
    <w:rsid w:val="008A4666"/>
    <w:rsid w:val="008A6484"/>
    <w:rsid w:val="008B22D2"/>
    <w:rsid w:val="008B2DC7"/>
    <w:rsid w:val="008B2FBB"/>
    <w:rsid w:val="008B4807"/>
    <w:rsid w:val="008B4CE1"/>
    <w:rsid w:val="008B5110"/>
    <w:rsid w:val="008B608A"/>
    <w:rsid w:val="008B68CA"/>
    <w:rsid w:val="008B7EBB"/>
    <w:rsid w:val="008C36A9"/>
    <w:rsid w:val="008C4546"/>
    <w:rsid w:val="008C57EA"/>
    <w:rsid w:val="008D0EBC"/>
    <w:rsid w:val="008D0EF4"/>
    <w:rsid w:val="008D1848"/>
    <w:rsid w:val="008D2137"/>
    <w:rsid w:val="008D4280"/>
    <w:rsid w:val="008D58F5"/>
    <w:rsid w:val="008E132D"/>
    <w:rsid w:val="008E13FA"/>
    <w:rsid w:val="008E22F2"/>
    <w:rsid w:val="008E25BB"/>
    <w:rsid w:val="008E2AAE"/>
    <w:rsid w:val="008E2FF5"/>
    <w:rsid w:val="008E48B7"/>
    <w:rsid w:val="008E6758"/>
    <w:rsid w:val="008F0B31"/>
    <w:rsid w:val="008F0BEC"/>
    <w:rsid w:val="008F1B4A"/>
    <w:rsid w:val="008F1C43"/>
    <w:rsid w:val="008F6038"/>
    <w:rsid w:val="008F617D"/>
    <w:rsid w:val="008F7654"/>
    <w:rsid w:val="009042D3"/>
    <w:rsid w:val="00905F15"/>
    <w:rsid w:val="009067E6"/>
    <w:rsid w:val="009070CD"/>
    <w:rsid w:val="00907666"/>
    <w:rsid w:val="0090791C"/>
    <w:rsid w:val="009108D3"/>
    <w:rsid w:val="0091129B"/>
    <w:rsid w:val="0091242A"/>
    <w:rsid w:val="00913ADB"/>
    <w:rsid w:val="0091454F"/>
    <w:rsid w:val="00914ED9"/>
    <w:rsid w:val="009151C0"/>
    <w:rsid w:val="009163E9"/>
    <w:rsid w:val="00916436"/>
    <w:rsid w:val="00916C04"/>
    <w:rsid w:val="00921FB7"/>
    <w:rsid w:val="009240A4"/>
    <w:rsid w:val="00924BAE"/>
    <w:rsid w:val="00926A5D"/>
    <w:rsid w:val="00926E57"/>
    <w:rsid w:val="009333F7"/>
    <w:rsid w:val="0093422F"/>
    <w:rsid w:val="00940418"/>
    <w:rsid w:val="00940C90"/>
    <w:rsid w:val="009431CC"/>
    <w:rsid w:val="0094332D"/>
    <w:rsid w:val="00944718"/>
    <w:rsid w:val="00951CFF"/>
    <w:rsid w:val="0095357E"/>
    <w:rsid w:val="00953CEA"/>
    <w:rsid w:val="00953E2E"/>
    <w:rsid w:val="009540C6"/>
    <w:rsid w:val="00954721"/>
    <w:rsid w:val="009551AB"/>
    <w:rsid w:val="00955FA2"/>
    <w:rsid w:val="00960DE6"/>
    <w:rsid w:val="00961A8C"/>
    <w:rsid w:val="00962049"/>
    <w:rsid w:val="00964FE1"/>
    <w:rsid w:val="00971658"/>
    <w:rsid w:val="009741B7"/>
    <w:rsid w:val="0098258A"/>
    <w:rsid w:val="00984950"/>
    <w:rsid w:val="00986A6C"/>
    <w:rsid w:val="00993DDE"/>
    <w:rsid w:val="00993DFF"/>
    <w:rsid w:val="00996036"/>
    <w:rsid w:val="009967E5"/>
    <w:rsid w:val="009A0666"/>
    <w:rsid w:val="009A0745"/>
    <w:rsid w:val="009A3583"/>
    <w:rsid w:val="009A3A6F"/>
    <w:rsid w:val="009A3E6F"/>
    <w:rsid w:val="009A4045"/>
    <w:rsid w:val="009A6282"/>
    <w:rsid w:val="009A6434"/>
    <w:rsid w:val="009B2BCF"/>
    <w:rsid w:val="009B55C2"/>
    <w:rsid w:val="009B64C4"/>
    <w:rsid w:val="009B6781"/>
    <w:rsid w:val="009C1C7B"/>
    <w:rsid w:val="009C2348"/>
    <w:rsid w:val="009C67E4"/>
    <w:rsid w:val="009D2FC7"/>
    <w:rsid w:val="009D35DC"/>
    <w:rsid w:val="009D489A"/>
    <w:rsid w:val="009D4BC1"/>
    <w:rsid w:val="009D6B6C"/>
    <w:rsid w:val="009D7DCB"/>
    <w:rsid w:val="009E0709"/>
    <w:rsid w:val="009E0A9C"/>
    <w:rsid w:val="009E426A"/>
    <w:rsid w:val="009E4E27"/>
    <w:rsid w:val="009E63A3"/>
    <w:rsid w:val="009F0111"/>
    <w:rsid w:val="009F1552"/>
    <w:rsid w:val="009F6128"/>
    <w:rsid w:val="009F6B16"/>
    <w:rsid w:val="009F7FB9"/>
    <w:rsid w:val="00A02D70"/>
    <w:rsid w:val="00A05A62"/>
    <w:rsid w:val="00A05B43"/>
    <w:rsid w:val="00A105D8"/>
    <w:rsid w:val="00A10B79"/>
    <w:rsid w:val="00A10DB0"/>
    <w:rsid w:val="00A11630"/>
    <w:rsid w:val="00A22DD8"/>
    <w:rsid w:val="00A23E5B"/>
    <w:rsid w:val="00A27B54"/>
    <w:rsid w:val="00A31948"/>
    <w:rsid w:val="00A31BA7"/>
    <w:rsid w:val="00A344D2"/>
    <w:rsid w:val="00A445CB"/>
    <w:rsid w:val="00A45CBA"/>
    <w:rsid w:val="00A46180"/>
    <w:rsid w:val="00A46806"/>
    <w:rsid w:val="00A46DE8"/>
    <w:rsid w:val="00A52C7F"/>
    <w:rsid w:val="00A53C21"/>
    <w:rsid w:val="00A63460"/>
    <w:rsid w:val="00A71493"/>
    <w:rsid w:val="00A744AC"/>
    <w:rsid w:val="00A752EA"/>
    <w:rsid w:val="00A760F4"/>
    <w:rsid w:val="00A86D2A"/>
    <w:rsid w:val="00A908CF"/>
    <w:rsid w:val="00A925C9"/>
    <w:rsid w:val="00A97160"/>
    <w:rsid w:val="00A971D5"/>
    <w:rsid w:val="00AA05BC"/>
    <w:rsid w:val="00AA0B0A"/>
    <w:rsid w:val="00AA1563"/>
    <w:rsid w:val="00AA2BB4"/>
    <w:rsid w:val="00AA3E6F"/>
    <w:rsid w:val="00AA3FCB"/>
    <w:rsid w:val="00AB0355"/>
    <w:rsid w:val="00AB03B0"/>
    <w:rsid w:val="00AB2B97"/>
    <w:rsid w:val="00AB4883"/>
    <w:rsid w:val="00AB7645"/>
    <w:rsid w:val="00AC077A"/>
    <w:rsid w:val="00AC09F9"/>
    <w:rsid w:val="00AC3462"/>
    <w:rsid w:val="00AC589B"/>
    <w:rsid w:val="00AC5D12"/>
    <w:rsid w:val="00AC6C60"/>
    <w:rsid w:val="00AD07CE"/>
    <w:rsid w:val="00AD27FB"/>
    <w:rsid w:val="00AE1015"/>
    <w:rsid w:val="00AE6401"/>
    <w:rsid w:val="00AF1E34"/>
    <w:rsid w:val="00AF419D"/>
    <w:rsid w:val="00AF547D"/>
    <w:rsid w:val="00AF7022"/>
    <w:rsid w:val="00AF785B"/>
    <w:rsid w:val="00B01B58"/>
    <w:rsid w:val="00B02344"/>
    <w:rsid w:val="00B051CD"/>
    <w:rsid w:val="00B05218"/>
    <w:rsid w:val="00B057FC"/>
    <w:rsid w:val="00B05E32"/>
    <w:rsid w:val="00B07C9D"/>
    <w:rsid w:val="00B10B2A"/>
    <w:rsid w:val="00B111CB"/>
    <w:rsid w:val="00B132D3"/>
    <w:rsid w:val="00B13CD3"/>
    <w:rsid w:val="00B150B4"/>
    <w:rsid w:val="00B1784C"/>
    <w:rsid w:val="00B17A37"/>
    <w:rsid w:val="00B17BE9"/>
    <w:rsid w:val="00B20BB2"/>
    <w:rsid w:val="00B21463"/>
    <w:rsid w:val="00B2158D"/>
    <w:rsid w:val="00B217A1"/>
    <w:rsid w:val="00B21C19"/>
    <w:rsid w:val="00B25EF7"/>
    <w:rsid w:val="00B27C1E"/>
    <w:rsid w:val="00B27D1D"/>
    <w:rsid w:val="00B314D7"/>
    <w:rsid w:val="00B31F48"/>
    <w:rsid w:val="00B32CEC"/>
    <w:rsid w:val="00B43673"/>
    <w:rsid w:val="00B44F7A"/>
    <w:rsid w:val="00B4581A"/>
    <w:rsid w:val="00B6258A"/>
    <w:rsid w:val="00B6443B"/>
    <w:rsid w:val="00B673BE"/>
    <w:rsid w:val="00B67770"/>
    <w:rsid w:val="00B7096D"/>
    <w:rsid w:val="00B72B10"/>
    <w:rsid w:val="00B74576"/>
    <w:rsid w:val="00B83CBD"/>
    <w:rsid w:val="00B8718D"/>
    <w:rsid w:val="00B8736C"/>
    <w:rsid w:val="00B87A13"/>
    <w:rsid w:val="00B92A8F"/>
    <w:rsid w:val="00BA38B3"/>
    <w:rsid w:val="00BA5068"/>
    <w:rsid w:val="00BA6812"/>
    <w:rsid w:val="00BB27D5"/>
    <w:rsid w:val="00BB3DB4"/>
    <w:rsid w:val="00BB556A"/>
    <w:rsid w:val="00BB6E90"/>
    <w:rsid w:val="00BB7C0E"/>
    <w:rsid w:val="00BB7C4C"/>
    <w:rsid w:val="00BC1599"/>
    <w:rsid w:val="00BC2374"/>
    <w:rsid w:val="00BC3462"/>
    <w:rsid w:val="00BC6927"/>
    <w:rsid w:val="00BC7FCA"/>
    <w:rsid w:val="00BD18D6"/>
    <w:rsid w:val="00BD6703"/>
    <w:rsid w:val="00BD6A4F"/>
    <w:rsid w:val="00BD7046"/>
    <w:rsid w:val="00BD7CEA"/>
    <w:rsid w:val="00BD7F01"/>
    <w:rsid w:val="00BE2827"/>
    <w:rsid w:val="00BE28C9"/>
    <w:rsid w:val="00BE2E6C"/>
    <w:rsid w:val="00BE32C0"/>
    <w:rsid w:val="00BE36E5"/>
    <w:rsid w:val="00BE5C71"/>
    <w:rsid w:val="00BE67EC"/>
    <w:rsid w:val="00BE6D98"/>
    <w:rsid w:val="00BE72DF"/>
    <w:rsid w:val="00BF3237"/>
    <w:rsid w:val="00BF338F"/>
    <w:rsid w:val="00BF3A34"/>
    <w:rsid w:val="00BF44DE"/>
    <w:rsid w:val="00BF5601"/>
    <w:rsid w:val="00BF6281"/>
    <w:rsid w:val="00BF7BF5"/>
    <w:rsid w:val="00C00E25"/>
    <w:rsid w:val="00C01C34"/>
    <w:rsid w:val="00C032AF"/>
    <w:rsid w:val="00C03882"/>
    <w:rsid w:val="00C0631E"/>
    <w:rsid w:val="00C10384"/>
    <w:rsid w:val="00C166B9"/>
    <w:rsid w:val="00C16B46"/>
    <w:rsid w:val="00C21B41"/>
    <w:rsid w:val="00C22E0F"/>
    <w:rsid w:val="00C23A3E"/>
    <w:rsid w:val="00C23FB7"/>
    <w:rsid w:val="00C269D2"/>
    <w:rsid w:val="00C306DF"/>
    <w:rsid w:val="00C31B20"/>
    <w:rsid w:val="00C35DEA"/>
    <w:rsid w:val="00C41DB7"/>
    <w:rsid w:val="00C42DED"/>
    <w:rsid w:val="00C432C3"/>
    <w:rsid w:val="00C4402E"/>
    <w:rsid w:val="00C451C2"/>
    <w:rsid w:val="00C50395"/>
    <w:rsid w:val="00C50635"/>
    <w:rsid w:val="00C514A5"/>
    <w:rsid w:val="00C5228D"/>
    <w:rsid w:val="00C53465"/>
    <w:rsid w:val="00C54342"/>
    <w:rsid w:val="00C55604"/>
    <w:rsid w:val="00C60A04"/>
    <w:rsid w:val="00C61EEC"/>
    <w:rsid w:val="00C62D8B"/>
    <w:rsid w:val="00C62F3E"/>
    <w:rsid w:val="00C6332C"/>
    <w:rsid w:val="00C64D95"/>
    <w:rsid w:val="00C65CE2"/>
    <w:rsid w:val="00C65D6C"/>
    <w:rsid w:val="00C67B31"/>
    <w:rsid w:val="00C71FA9"/>
    <w:rsid w:val="00C74D67"/>
    <w:rsid w:val="00C75CAD"/>
    <w:rsid w:val="00C80E37"/>
    <w:rsid w:val="00C819B2"/>
    <w:rsid w:val="00C84354"/>
    <w:rsid w:val="00C846B2"/>
    <w:rsid w:val="00C86809"/>
    <w:rsid w:val="00C86E8A"/>
    <w:rsid w:val="00C875A6"/>
    <w:rsid w:val="00C925A6"/>
    <w:rsid w:val="00C93CE6"/>
    <w:rsid w:val="00C96474"/>
    <w:rsid w:val="00CA71D5"/>
    <w:rsid w:val="00CA770C"/>
    <w:rsid w:val="00CA78FF"/>
    <w:rsid w:val="00CB1FE0"/>
    <w:rsid w:val="00CB77B6"/>
    <w:rsid w:val="00CC3D39"/>
    <w:rsid w:val="00CC3F74"/>
    <w:rsid w:val="00CC5E11"/>
    <w:rsid w:val="00CC6B24"/>
    <w:rsid w:val="00CD00ED"/>
    <w:rsid w:val="00CD5C26"/>
    <w:rsid w:val="00CD5FD7"/>
    <w:rsid w:val="00CD7026"/>
    <w:rsid w:val="00CD7135"/>
    <w:rsid w:val="00CD787C"/>
    <w:rsid w:val="00CE1F48"/>
    <w:rsid w:val="00CE2087"/>
    <w:rsid w:val="00CE2A48"/>
    <w:rsid w:val="00CE661F"/>
    <w:rsid w:val="00CF461A"/>
    <w:rsid w:val="00D00223"/>
    <w:rsid w:val="00D0047C"/>
    <w:rsid w:val="00D02403"/>
    <w:rsid w:val="00D02BD0"/>
    <w:rsid w:val="00D03D9B"/>
    <w:rsid w:val="00D04483"/>
    <w:rsid w:val="00D04A7B"/>
    <w:rsid w:val="00D04D22"/>
    <w:rsid w:val="00D05A78"/>
    <w:rsid w:val="00D06E5A"/>
    <w:rsid w:val="00D07934"/>
    <w:rsid w:val="00D1159A"/>
    <w:rsid w:val="00D1189C"/>
    <w:rsid w:val="00D14573"/>
    <w:rsid w:val="00D16817"/>
    <w:rsid w:val="00D21F29"/>
    <w:rsid w:val="00D27FDE"/>
    <w:rsid w:val="00D31745"/>
    <w:rsid w:val="00D324B9"/>
    <w:rsid w:val="00D33EBB"/>
    <w:rsid w:val="00D373BE"/>
    <w:rsid w:val="00D40715"/>
    <w:rsid w:val="00D416BE"/>
    <w:rsid w:val="00D45BF2"/>
    <w:rsid w:val="00D468C0"/>
    <w:rsid w:val="00D51528"/>
    <w:rsid w:val="00D51610"/>
    <w:rsid w:val="00D52424"/>
    <w:rsid w:val="00D54B49"/>
    <w:rsid w:val="00D56C9B"/>
    <w:rsid w:val="00D57150"/>
    <w:rsid w:val="00D60747"/>
    <w:rsid w:val="00D61F23"/>
    <w:rsid w:val="00D63A27"/>
    <w:rsid w:val="00D63B07"/>
    <w:rsid w:val="00D64104"/>
    <w:rsid w:val="00D657F7"/>
    <w:rsid w:val="00D65B9E"/>
    <w:rsid w:val="00D673C6"/>
    <w:rsid w:val="00D67C0E"/>
    <w:rsid w:val="00D7134A"/>
    <w:rsid w:val="00D71B53"/>
    <w:rsid w:val="00D72293"/>
    <w:rsid w:val="00D74221"/>
    <w:rsid w:val="00D74F65"/>
    <w:rsid w:val="00D769FF"/>
    <w:rsid w:val="00D76BF4"/>
    <w:rsid w:val="00D77705"/>
    <w:rsid w:val="00D8013F"/>
    <w:rsid w:val="00D81E0E"/>
    <w:rsid w:val="00D84DD1"/>
    <w:rsid w:val="00D85E4B"/>
    <w:rsid w:val="00D8655C"/>
    <w:rsid w:val="00D8686E"/>
    <w:rsid w:val="00D87319"/>
    <w:rsid w:val="00D8782B"/>
    <w:rsid w:val="00D9159A"/>
    <w:rsid w:val="00D91BFD"/>
    <w:rsid w:val="00D922F0"/>
    <w:rsid w:val="00D93954"/>
    <w:rsid w:val="00D939FD"/>
    <w:rsid w:val="00D95168"/>
    <w:rsid w:val="00DA0FDD"/>
    <w:rsid w:val="00DA287F"/>
    <w:rsid w:val="00DA3EB2"/>
    <w:rsid w:val="00DA4724"/>
    <w:rsid w:val="00DA7053"/>
    <w:rsid w:val="00DA71E2"/>
    <w:rsid w:val="00DB0A3F"/>
    <w:rsid w:val="00DB0E87"/>
    <w:rsid w:val="00DB1654"/>
    <w:rsid w:val="00DB283B"/>
    <w:rsid w:val="00DB3CCB"/>
    <w:rsid w:val="00DB3EE1"/>
    <w:rsid w:val="00DC0098"/>
    <w:rsid w:val="00DC01F1"/>
    <w:rsid w:val="00DC01F9"/>
    <w:rsid w:val="00DC141C"/>
    <w:rsid w:val="00DC1F0C"/>
    <w:rsid w:val="00DC33FD"/>
    <w:rsid w:val="00DC46DA"/>
    <w:rsid w:val="00DC755A"/>
    <w:rsid w:val="00DD0414"/>
    <w:rsid w:val="00DD21E1"/>
    <w:rsid w:val="00DD38A3"/>
    <w:rsid w:val="00DD6407"/>
    <w:rsid w:val="00DD6B91"/>
    <w:rsid w:val="00DD6D11"/>
    <w:rsid w:val="00DE1148"/>
    <w:rsid w:val="00DE29ED"/>
    <w:rsid w:val="00DF1180"/>
    <w:rsid w:val="00DF198C"/>
    <w:rsid w:val="00DF27CE"/>
    <w:rsid w:val="00DF3A06"/>
    <w:rsid w:val="00DF4D58"/>
    <w:rsid w:val="00DF592C"/>
    <w:rsid w:val="00DF5EFA"/>
    <w:rsid w:val="00DF7181"/>
    <w:rsid w:val="00DF72B3"/>
    <w:rsid w:val="00DF7BBA"/>
    <w:rsid w:val="00E040D6"/>
    <w:rsid w:val="00E04F89"/>
    <w:rsid w:val="00E1115A"/>
    <w:rsid w:val="00E11C4E"/>
    <w:rsid w:val="00E16863"/>
    <w:rsid w:val="00E20C09"/>
    <w:rsid w:val="00E2117F"/>
    <w:rsid w:val="00E22C50"/>
    <w:rsid w:val="00E23273"/>
    <w:rsid w:val="00E2522D"/>
    <w:rsid w:val="00E256D2"/>
    <w:rsid w:val="00E3052A"/>
    <w:rsid w:val="00E33F9F"/>
    <w:rsid w:val="00E348DC"/>
    <w:rsid w:val="00E3603A"/>
    <w:rsid w:val="00E44082"/>
    <w:rsid w:val="00E45C87"/>
    <w:rsid w:val="00E46C25"/>
    <w:rsid w:val="00E46D66"/>
    <w:rsid w:val="00E50B40"/>
    <w:rsid w:val="00E52C33"/>
    <w:rsid w:val="00E52CCF"/>
    <w:rsid w:val="00E54070"/>
    <w:rsid w:val="00E55252"/>
    <w:rsid w:val="00E56BBF"/>
    <w:rsid w:val="00E57B61"/>
    <w:rsid w:val="00E6023F"/>
    <w:rsid w:val="00E60662"/>
    <w:rsid w:val="00E63229"/>
    <w:rsid w:val="00E670FC"/>
    <w:rsid w:val="00E67ABE"/>
    <w:rsid w:val="00E67EE0"/>
    <w:rsid w:val="00E727DF"/>
    <w:rsid w:val="00E72FC2"/>
    <w:rsid w:val="00E73CDF"/>
    <w:rsid w:val="00E74375"/>
    <w:rsid w:val="00E74FBC"/>
    <w:rsid w:val="00E76C23"/>
    <w:rsid w:val="00E82332"/>
    <w:rsid w:val="00E832E8"/>
    <w:rsid w:val="00E84925"/>
    <w:rsid w:val="00E9279F"/>
    <w:rsid w:val="00E92886"/>
    <w:rsid w:val="00E93201"/>
    <w:rsid w:val="00EA2E2F"/>
    <w:rsid w:val="00EA39CA"/>
    <w:rsid w:val="00EA414F"/>
    <w:rsid w:val="00EA5164"/>
    <w:rsid w:val="00EA5A91"/>
    <w:rsid w:val="00EA77E3"/>
    <w:rsid w:val="00EA79E7"/>
    <w:rsid w:val="00EB1D23"/>
    <w:rsid w:val="00EB1DFF"/>
    <w:rsid w:val="00EB41FF"/>
    <w:rsid w:val="00EB5CA7"/>
    <w:rsid w:val="00EB7D3D"/>
    <w:rsid w:val="00EC1411"/>
    <w:rsid w:val="00EC54ED"/>
    <w:rsid w:val="00EC7141"/>
    <w:rsid w:val="00ED6930"/>
    <w:rsid w:val="00EE23FD"/>
    <w:rsid w:val="00EE35A3"/>
    <w:rsid w:val="00EE4143"/>
    <w:rsid w:val="00EE5F02"/>
    <w:rsid w:val="00EE7BA3"/>
    <w:rsid w:val="00EF0128"/>
    <w:rsid w:val="00EF04D7"/>
    <w:rsid w:val="00EF51C2"/>
    <w:rsid w:val="00EF58FB"/>
    <w:rsid w:val="00EF6B25"/>
    <w:rsid w:val="00EF7389"/>
    <w:rsid w:val="00F006A7"/>
    <w:rsid w:val="00F016C8"/>
    <w:rsid w:val="00F02256"/>
    <w:rsid w:val="00F02DBE"/>
    <w:rsid w:val="00F03DA8"/>
    <w:rsid w:val="00F05A28"/>
    <w:rsid w:val="00F05FE1"/>
    <w:rsid w:val="00F06A91"/>
    <w:rsid w:val="00F077EA"/>
    <w:rsid w:val="00F07966"/>
    <w:rsid w:val="00F1212E"/>
    <w:rsid w:val="00F14BD1"/>
    <w:rsid w:val="00F15E01"/>
    <w:rsid w:val="00F15E60"/>
    <w:rsid w:val="00F17AD2"/>
    <w:rsid w:val="00F20220"/>
    <w:rsid w:val="00F21E95"/>
    <w:rsid w:val="00F239A7"/>
    <w:rsid w:val="00F2423A"/>
    <w:rsid w:val="00F2593E"/>
    <w:rsid w:val="00F272E0"/>
    <w:rsid w:val="00F32858"/>
    <w:rsid w:val="00F359E7"/>
    <w:rsid w:val="00F35E35"/>
    <w:rsid w:val="00F40734"/>
    <w:rsid w:val="00F42B45"/>
    <w:rsid w:val="00F43317"/>
    <w:rsid w:val="00F44315"/>
    <w:rsid w:val="00F47137"/>
    <w:rsid w:val="00F50301"/>
    <w:rsid w:val="00F51FCE"/>
    <w:rsid w:val="00F52674"/>
    <w:rsid w:val="00F60284"/>
    <w:rsid w:val="00F60CE9"/>
    <w:rsid w:val="00F61391"/>
    <w:rsid w:val="00F61F86"/>
    <w:rsid w:val="00F626B3"/>
    <w:rsid w:val="00F66BB3"/>
    <w:rsid w:val="00F67559"/>
    <w:rsid w:val="00F71AF0"/>
    <w:rsid w:val="00F71F65"/>
    <w:rsid w:val="00F73A03"/>
    <w:rsid w:val="00F764B1"/>
    <w:rsid w:val="00F77904"/>
    <w:rsid w:val="00F77979"/>
    <w:rsid w:val="00F77A05"/>
    <w:rsid w:val="00F77D76"/>
    <w:rsid w:val="00F84217"/>
    <w:rsid w:val="00F86063"/>
    <w:rsid w:val="00F90117"/>
    <w:rsid w:val="00F90295"/>
    <w:rsid w:val="00F90DAF"/>
    <w:rsid w:val="00F918E8"/>
    <w:rsid w:val="00F94085"/>
    <w:rsid w:val="00FA0FF6"/>
    <w:rsid w:val="00FA2C7A"/>
    <w:rsid w:val="00FA4DAE"/>
    <w:rsid w:val="00FA4F07"/>
    <w:rsid w:val="00FA6B4B"/>
    <w:rsid w:val="00FB1D9A"/>
    <w:rsid w:val="00FB6AF8"/>
    <w:rsid w:val="00FB7D8A"/>
    <w:rsid w:val="00FC0FB7"/>
    <w:rsid w:val="00FC1DC6"/>
    <w:rsid w:val="00FC4A04"/>
    <w:rsid w:val="00FD0043"/>
    <w:rsid w:val="00FD288C"/>
    <w:rsid w:val="00FD38B5"/>
    <w:rsid w:val="00FD7C5E"/>
    <w:rsid w:val="00FE07BC"/>
    <w:rsid w:val="00FE14CA"/>
    <w:rsid w:val="00FE707C"/>
    <w:rsid w:val="00FE72EA"/>
    <w:rsid w:val="00FF4A58"/>
    <w:rsid w:val="00FF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E7BA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7BA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E7BA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7BA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7BA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885E3E"/>
    <w:pPr>
      <w:spacing w:after="120" w:line="480" w:lineRule="auto"/>
    </w:pPr>
  </w:style>
  <w:style w:type="character" w:customStyle="1" w:styleId="10">
    <w:name w:val="Заголовок 1 Знак"/>
    <w:aliases w:val="!Части документа Знак"/>
    <w:link w:val="1"/>
    <w:rsid w:val="00885E3E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885E3E"/>
    <w:pPr>
      <w:spacing w:after="120"/>
    </w:pPr>
  </w:style>
  <w:style w:type="character" w:customStyle="1" w:styleId="a4">
    <w:name w:val="Основной текст Знак"/>
    <w:link w:val="a3"/>
    <w:rsid w:val="00885E3E"/>
    <w:rPr>
      <w:lang w:val="ru-RU" w:eastAsia="ru-RU" w:bidi="ar-SA"/>
    </w:rPr>
  </w:style>
  <w:style w:type="paragraph" w:styleId="22">
    <w:name w:val="Body Text Indent 2"/>
    <w:basedOn w:val="a"/>
    <w:link w:val="23"/>
    <w:rsid w:val="00885E3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885E3E"/>
    <w:rPr>
      <w:lang w:val="ru-RU" w:eastAsia="ru-RU" w:bidi="ar-SA"/>
    </w:rPr>
  </w:style>
  <w:style w:type="paragraph" w:customStyle="1" w:styleId="aaanao">
    <w:name w:val="aa?anao"/>
    <w:basedOn w:val="a"/>
    <w:next w:val="a"/>
    <w:rsid w:val="00885E3E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24">
    <w:name w:val="Знак2 Знак Знак Знак"/>
    <w:basedOn w:val="a"/>
    <w:rsid w:val="0014565D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8321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Indent"/>
    <w:basedOn w:val="a"/>
    <w:rsid w:val="00AF7022"/>
    <w:pPr>
      <w:ind w:left="720"/>
    </w:pPr>
  </w:style>
  <w:style w:type="paragraph" w:customStyle="1" w:styleId="ConsPlusNormal">
    <w:name w:val="ConsPlusNormal"/>
    <w:rsid w:val="00C440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0525BB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D04A7B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F738F"/>
    <w:rPr>
      <w:rFonts w:ascii="Verdana" w:hAnsi="Verdana" w:cs="Verdana"/>
      <w:lang w:val="en-US" w:eastAsia="en-US"/>
    </w:rPr>
  </w:style>
  <w:style w:type="paragraph" w:styleId="a9">
    <w:name w:val="header"/>
    <w:basedOn w:val="a"/>
    <w:rsid w:val="0039240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9240C"/>
  </w:style>
  <w:style w:type="paragraph" w:customStyle="1" w:styleId="25">
    <w:name w:val="Знак2"/>
    <w:basedOn w:val="a"/>
    <w:rsid w:val="006C6ED3"/>
    <w:rPr>
      <w:rFonts w:ascii="Verdana" w:hAnsi="Verdana" w:cs="Verdana"/>
      <w:lang w:val="en-US" w:eastAsia="en-US"/>
    </w:rPr>
  </w:style>
  <w:style w:type="paragraph" w:customStyle="1" w:styleId="5">
    <w:name w:val="Знак5 Знак Знак Знак"/>
    <w:basedOn w:val="a"/>
    <w:rsid w:val="00DA3EB2"/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666F02"/>
    <w:rPr>
      <w:rFonts w:eastAsia="Calibri"/>
      <w:sz w:val="24"/>
      <w:szCs w:val="22"/>
      <w:lang w:eastAsia="en-US"/>
    </w:rPr>
  </w:style>
  <w:style w:type="paragraph" w:styleId="ac">
    <w:name w:val="footer"/>
    <w:basedOn w:val="a"/>
    <w:link w:val="ad"/>
    <w:rsid w:val="00381A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81A98"/>
  </w:style>
  <w:style w:type="character" w:customStyle="1" w:styleId="blk">
    <w:name w:val="blk"/>
    <w:rsid w:val="00CB1FE0"/>
  </w:style>
  <w:style w:type="character" w:styleId="ae">
    <w:name w:val="Hyperlink"/>
    <w:basedOn w:val="a0"/>
    <w:rsid w:val="00EE7BA3"/>
    <w:rPr>
      <w:color w:val="0000FF"/>
      <w:u w:val="none"/>
    </w:rPr>
  </w:style>
  <w:style w:type="paragraph" w:customStyle="1" w:styleId="ConsNonformat">
    <w:name w:val="ConsNonformat"/>
    <w:rsid w:val="008709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115E5C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C6B24"/>
    <w:pPr>
      <w:ind w:left="720"/>
      <w:contextualSpacing/>
    </w:pPr>
    <w:rPr>
      <w:b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603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3603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3603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E7BA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EE7BA3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E3603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E7B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E7BA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E7BA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E7BA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E7BA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E7BA3"/>
    <w:rPr>
      <w:sz w:val="28"/>
    </w:rPr>
  </w:style>
  <w:style w:type="paragraph" w:customStyle="1" w:styleId="af3">
    <w:name w:val="Обычный текст"/>
    <w:basedOn w:val="a"/>
    <w:rsid w:val="00D939F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E7BA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7BA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E7BA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7BA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7BA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E7BA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E7BA3"/>
  </w:style>
  <w:style w:type="paragraph" w:styleId="21">
    <w:name w:val="Body Text 2"/>
    <w:basedOn w:val="a"/>
    <w:rsid w:val="00885E3E"/>
    <w:pPr>
      <w:spacing w:after="120" w:line="480" w:lineRule="auto"/>
    </w:pPr>
  </w:style>
  <w:style w:type="character" w:customStyle="1" w:styleId="10">
    <w:name w:val="Заголовок 1 Знак"/>
    <w:aliases w:val="!Части документа Знак"/>
    <w:link w:val="1"/>
    <w:rsid w:val="00885E3E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885E3E"/>
    <w:pPr>
      <w:spacing w:after="120"/>
    </w:pPr>
  </w:style>
  <w:style w:type="character" w:customStyle="1" w:styleId="a4">
    <w:name w:val="Основной текст Знак"/>
    <w:link w:val="a3"/>
    <w:rsid w:val="00885E3E"/>
    <w:rPr>
      <w:lang w:val="ru-RU" w:eastAsia="ru-RU" w:bidi="ar-SA"/>
    </w:rPr>
  </w:style>
  <w:style w:type="paragraph" w:styleId="22">
    <w:name w:val="Body Text Indent 2"/>
    <w:basedOn w:val="a"/>
    <w:link w:val="23"/>
    <w:rsid w:val="00885E3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885E3E"/>
    <w:rPr>
      <w:lang w:val="ru-RU" w:eastAsia="ru-RU" w:bidi="ar-SA"/>
    </w:rPr>
  </w:style>
  <w:style w:type="paragraph" w:customStyle="1" w:styleId="aaanao">
    <w:name w:val="aa?anao"/>
    <w:basedOn w:val="a"/>
    <w:next w:val="a"/>
    <w:rsid w:val="00885E3E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24">
    <w:name w:val="Знак2 Знак Знак Знак"/>
    <w:basedOn w:val="a"/>
    <w:rsid w:val="0014565D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8321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Indent"/>
    <w:basedOn w:val="a"/>
    <w:rsid w:val="00AF7022"/>
    <w:pPr>
      <w:ind w:left="720"/>
    </w:pPr>
  </w:style>
  <w:style w:type="paragraph" w:customStyle="1" w:styleId="ConsPlusNormal">
    <w:name w:val="ConsPlusNormal"/>
    <w:rsid w:val="00C440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0525BB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D04A7B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F738F"/>
    <w:rPr>
      <w:rFonts w:ascii="Verdana" w:hAnsi="Verdana" w:cs="Verdana"/>
      <w:lang w:val="en-US" w:eastAsia="en-US"/>
    </w:rPr>
  </w:style>
  <w:style w:type="paragraph" w:styleId="a9">
    <w:name w:val="header"/>
    <w:basedOn w:val="a"/>
    <w:rsid w:val="0039240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9240C"/>
  </w:style>
  <w:style w:type="paragraph" w:customStyle="1" w:styleId="25">
    <w:name w:val="Знак2"/>
    <w:basedOn w:val="a"/>
    <w:rsid w:val="006C6ED3"/>
    <w:rPr>
      <w:rFonts w:ascii="Verdana" w:hAnsi="Verdana" w:cs="Verdana"/>
      <w:lang w:val="en-US" w:eastAsia="en-US"/>
    </w:rPr>
  </w:style>
  <w:style w:type="paragraph" w:customStyle="1" w:styleId="5">
    <w:name w:val="Знак5 Знак Знак Знак"/>
    <w:basedOn w:val="a"/>
    <w:rsid w:val="00DA3EB2"/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666F02"/>
    <w:rPr>
      <w:rFonts w:eastAsia="Calibri"/>
      <w:sz w:val="24"/>
      <w:szCs w:val="22"/>
      <w:lang w:eastAsia="en-US"/>
    </w:rPr>
  </w:style>
  <w:style w:type="paragraph" w:styleId="ac">
    <w:name w:val="footer"/>
    <w:basedOn w:val="a"/>
    <w:link w:val="ad"/>
    <w:rsid w:val="00381A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81A98"/>
  </w:style>
  <w:style w:type="character" w:customStyle="1" w:styleId="blk">
    <w:name w:val="blk"/>
    <w:rsid w:val="00CB1FE0"/>
  </w:style>
  <w:style w:type="character" w:styleId="ae">
    <w:name w:val="Hyperlink"/>
    <w:basedOn w:val="a0"/>
    <w:rsid w:val="00EE7BA3"/>
    <w:rPr>
      <w:color w:val="0000FF"/>
      <w:u w:val="none"/>
    </w:rPr>
  </w:style>
  <w:style w:type="paragraph" w:customStyle="1" w:styleId="ConsNonformat">
    <w:name w:val="ConsNonformat"/>
    <w:rsid w:val="008709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115E5C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C6B24"/>
    <w:pPr>
      <w:ind w:left="720"/>
      <w:contextualSpacing/>
    </w:pPr>
    <w:rPr>
      <w:b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603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3603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3603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E7BA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EE7BA3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E3603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E7B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E7BA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E7BA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E7BA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E7BA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E7BA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a-service.minjust.ru:8080/rnla-links/ws//content/act/0bbbd593-6f35-4080-b58e-b9482650e2a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gistr:8080/content/act/3b82c78b-5abf-4e7e-b0f3-f17110f282bf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/content/act/23bfa9af-b847-4f54-8403-f2e327c4305a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a-service.minjust.ru:8080/rnla-links/ws//content/act/9aa48369-618a-4bb4-b4b8-ae15f2b7ebf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/content/act/96e20c02-1b12-465a-b64c-24aa92270007.htm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3214-4FD2-4822-8DA5-0AF8E034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216</TotalTime>
  <Pages>5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xxxx</Company>
  <LinksUpToDate>false</LinksUpToDate>
  <CharactersWithSpaces>9403</CharactersWithSpaces>
  <SharedDoc>false</SharedDoc>
  <HLinks>
    <vt:vector size="24" baseType="variant">
      <vt:variant>
        <vt:i4>1966155</vt:i4>
      </vt:variant>
      <vt:variant>
        <vt:i4>9</vt:i4>
      </vt:variant>
      <vt:variant>
        <vt:i4>0</vt:i4>
      </vt:variant>
      <vt:variant>
        <vt:i4>5</vt:i4>
      </vt:variant>
      <vt:variant>
        <vt:lpwstr>http://www.adm-essentuki.ru/</vt:lpwstr>
      </vt:variant>
      <vt:variant>
        <vt:lpwstr/>
      </vt:variant>
      <vt:variant>
        <vt:i4>7078003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http://docs.cntd.ru/document/902383514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consultantplus://offline/ref=E03F03E89AA8129E81885EED61B29FF47ED0AC14F4C8D02AF5EAA2E1237266052ED4C9866BBB823D8A76F1B9F566F963B8414F5FbBi1H</vt:lpwstr>
      </vt:variant>
      <vt:variant>
        <vt:lpwstr/>
      </vt:variant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http://adm-essentuki.ru/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Сарапий Светлана Владимировна (319-03-011 - sarapiy)</dc:creator>
  <cp:lastModifiedBy>Совет</cp:lastModifiedBy>
  <cp:revision>6</cp:revision>
  <cp:lastPrinted>2021-11-15T12:42:00Z</cp:lastPrinted>
  <dcterms:created xsi:type="dcterms:W3CDTF">2021-11-12T14:52:00Z</dcterms:created>
  <dcterms:modified xsi:type="dcterms:W3CDTF">2021-11-22T14:41:00Z</dcterms:modified>
</cp:coreProperties>
</file>